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04" w:rsidRPr="008403BB" w:rsidRDefault="00541212" w:rsidP="00FB2011">
      <w:pPr>
        <w:pStyle w:val="Heading1"/>
        <w:spacing w:after="120" w:line="276" w:lineRule="auto"/>
        <w:rPr>
          <w:rFonts w:ascii="TH SarabunPSK" w:hAnsi="TH SarabunPSK" w:cs="TH SarabunPSK"/>
          <w:color w:val="000000" w:themeColor="text1"/>
        </w:rPr>
      </w:pPr>
      <w:r w:rsidRPr="008403BB">
        <w:rPr>
          <w:rFonts w:ascii="TH SarabunPSK" w:hAnsi="TH SarabunPSK" w:cs="TH SarabunPSK"/>
          <w:color w:val="000000" w:themeColor="text1"/>
          <w:cs/>
        </w:rPr>
        <w:t>รายการตรวจสอบเอกสารประกอบการพิจารณา</w:t>
      </w:r>
      <w:r w:rsidR="002D57E0" w:rsidRPr="008403BB">
        <w:rPr>
          <w:rFonts w:ascii="TH SarabunPSK" w:hAnsi="TH SarabunPSK" w:cs="TH SarabunPSK"/>
          <w:color w:val="000000" w:themeColor="text1"/>
          <w:cs/>
        </w:rPr>
        <w:t xml:space="preserve"> เพื่อ</w:t>
      </w:r>
      <w:r w:rsidRPr="008403BB">
        <w:rPr>
          <w:rFonts w:ascii="TH SarabunPSK" w:hAnsi="TH SarabunPSK" w:cs="TH SarabunPSK"/>
          <w:color w:val="000000" w:themeColor="text1"/>
          <w:cs/>
        </w:rPr>
        <w:t>เสนอ</w:t>
      </w:r>
      <w:r w:rsidR="00436FE5" w:rsidRPr="008403BB">
        <w:rPr>
          <w:rFonts w:ascii="TH SarabunPSK" w:hAnsi="TH SarabunPSK" w:cs="TH SarabunPSK"/>
          <w:color w:val="000000" w:themeColor="text1"/>
          <w:cs/>
        </w:rPr>
        <w:t>ขอจัด</w:t>
      </w:r>
      <w:r w:rsidRPr="008403BB">
        <w:rPr>
          <w:rFonts w:ascii="TH SarabunPSK" w:hAnsi="TH SarabunPSK" w:cs="TH SarabunPSK"/>
          <w:color w:val="000000" w:themeColor="text1"/>
          <w:cs/>
        </w:rPr>
        <w:t xml:space="preserve">ทำข้อตกลงร่วมมือทางวิชาการ </w:t>
      </w:r>
    </w:p>
    <w:p w:rsidR="002D57E0" w:rsidRPr="008403BB" w:rsidRDefault="002D57E0" w:rsidP="00FB2011">
      <w:pPr>
        <w:spacing w:after="0" w:line="276" w:lineRule="auto"/>
        <w:rPr>
          <w:rFonts w:ascii="TH SarabunPSK" w:hAnsi="TH SarabunPSK" w:cs="TH SarabunPSK"/>
          <w:color w:val="000000" w:themeColor="text1"/>
          <w:u w:val="single"/>
          <w:cs/>
        </w:rPr>
      </w:pPr>
      <w:r w:rsidRPr="008403BB">
        <w:rPr>
          <w:rFonts w:ascii="TH SarabunPSK" w:hAnsi="TH SarabunPSK" w:cs="TH SarabunPSK"/>
          <w:color w:val="000000" w:themeColor="text1"/>
          <w:u w:val="single"/>
          <w:cs/>
        </w:rPr>
        <w:t>กรณีจัดทำ</w:t>
      </w:r>
      <w:r w:rsidR="00E0131A" w:rsidRPr="008403BB">
        <w:rPr>
          <w:rFonts w:ascii="TH SarabunPSK" w:hAnsi="TH SarabunPSK" w:cs="TH SarabunPSK"/>
          <w:color w:val="000000" w:themeColor="text1"/>
          <w:u w:val="single"/>
          <w:cs/>
        </w:rPr>
        <w:t>ข้อตกลง</w:t>
      </w:r>
      <w:r w:rsidRPr="008403BB">
        <w:rPr>
          <w:rFonts w:ascii="TH SarabunPSK" w:hAnsi="TH SarabunPSK" w:cs="TH SarabunPSK"/>
          <w:color w:val="000000" w:themeColor="text1"/>
          <w:u w:val="single"/>
          <w:cs/>
        </w:rPr>
        <w:t>ใหม่</w:t>
      </w:r>
    </w:p>
    <w:p w:rsidR="004C0D4D" w:rsidRPr="008403BB" w:rsidRDefault="00E57B74" w:rsidP="00FB2011">
      <w:pPr>
        <w:spacing w:after="0" w:line="276" w:lineRule="auto"/>
        <w:rPr>
          <w:rFonts w:ascii="TH SarabunPSK" w:hAnsi="TH SarabunPSK" w:cs="TH SarabunPSK"/>
          <w:color w:val="000000" w:themeColor="text1"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-109438465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93233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A342BF" w:rsidRPr="008403BB">
        <w:rPr>
          <w:rFonts w:ascii="TH SarabunPSK" w:hAnsi="TH SarabunPSK" w:cs="TH SarabunPSK"/>
          <w:color w:val="000000" w:themeColor="text1"/>
          <w:cs/>
        </w:rPr>
        <w:t xml:space="preserve"> </w:t>
      </w:r>
      <w:r w:rsidR="00A342BF" w:rsidRPr="008403BB">
        <w:rPr>
          <w:rFonts w:ascii="TH SarabunPSK" w:hAnsi="TH SarabunPSK" w:cs="TH SarabunPSK"/>
          <w:color w:val="000000" w:themeColor="text1"/>
        </w:rPr>
        <w:t xml:space="preserve"> 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>แบบเสนอการทำข้อตกลงความร่วมมือทางวิชาการ กับสถาบันต่างประเทศ</w:t>
      </w:r>
    </w:p>
    <w:p w:rsidR="004C0D4D" w:rsidRPr="008403BB" w:rsidRDefault="00E57B74" w:rsidP="00FB2011">
      <w:pPr>
        <w:spacing w:after="0" w:line="276" w:lineRule="auto"/>
        <w:rPr>
          <w:rFonts w:ascii="TH SarabunPSK" w:hAnsi="TH SarabunPSK" w:cs="TH SarabunPSK"/>
          <w:color w:val="000000" w:themeColor="text1"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-37824898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42BF" w:rsidRPr="008403BB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A342BF" w:rsidRPr="008403BB">
        <w:rPr>
          <w:rFonts w:ascii="TH SarabunPSK" w:hAnsi="TH SarabunPSK" w:cs="TH SarabunPSK"/>
          <w:color w:val="000000" w:themeColor="text1"/>
        </w:rPr>
        <w:t xml:space="preserve">  </w:t>
      </w:r>
      <w:r w:rsidR="004C0D4D" w:rsidRPr="008403BB">
        <w:rPr>
          <w:rFonts w:ascii="TH SarabunPSK" w:hAnsi="TH SarabunPSK" w:cs="TH SarabunPSK"/>
          <w:color w:val="000000" w:themeColor="text1"/>
        </w:rPr>
        <w:t>(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>ร่าง</w:t>
      </w:r>
      <w:r w:rsidR="004C0D4D" w:rsidRPr="008403BB">
        <w:rPr>
          <w:rFonts w:ascii="TH SarabunPSK" w:hAnsi="TH SarabunPSK" w:cs="TH SarabunPSK"/>
          <w:color w:val="000000" w:themeColor="text1"/>
        </w:rPr>
        <w:t>)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 xml:space="preserve"> ข้อตกลง ฉบับภาษาอังกฤษ</w:t>
      </w:r>
    </w:p>
    <w:p w:rsidR="00873CD4" w:rsidRPr="008403BB" w:rsidRDefault="00E57B74" w:rsidP="00FF35A8">
      <w:pPr>
        <w:tabs>
          <w:tab w:val="left" w:pos="6840"/>
        </w:tabs>
        <w:spacing w:after="0" w:line="276" w:lineRule="auto"/>
        <w:rPr>
          <w:rFonts w:ascii="TH SarabunPSK" w:hAnsi="TH SarabunPSK" w:cs="TH SarabunPSK"/>
          <w:color w:val="000000" w:themeColor="text1"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211847842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42BF" w:rsidRPr="008403BB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A342BF" w:rsidRPr="008403BB">
        <w:rPr>
          <w:rFonts w:ascii="TH SarabunPSK" w:hAnsi="TH SarabunPSK" w:cs="TH SarabunPSK"/>
          <w:color w:val="000000" w:themeColor="text1"/>
        </w:rPr>
        <w:t xml:space="preserve">  </w:t>
      </w:r>
      <w:r w:rsidR="004C0D4D" w:rsidRPr="008403BB">
        <w:rPr>
          <w:rFonts w:ascii="TH SarabunPSK" w:hAnsi="TH SarabunPSK" w:cs="TH SarabunPSK"/>
          <w:color w:val="000000" w:themeColor="text1"/>
        </w:rPr>
        <w:t>(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>ร่าง</w:t>
      </w:r>
      <w:r w:rsidR="004C0D4D" w:rsidRPr="008403BB">
        <w:rPr>
          <w:rFonts w:ascii="TH SarabunPSK" w:hAnsi="TH SarabunPSK" w:cs="TH SarabunPSK"/>
          <w:color w:val="000000" w:themeColor="text1"/>
        </w:rPr>
        <w:t>)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 xml:space="preserve"> ข้อตกลง ฉบับภาษาอื่น ๆ (ถ้ามี)</w:t>
      </w:r>
      <w:r w:rsidR="003C1A81" w:rsidRPr="008403BB">
        <w:rPr>
          <w:rFonts w:ascii="TH SarabunPSK" w:hAnsi="TH SarabunPSK" w:cs="TH SarabunPSK"/>
          <w:color w:val="000000" w:themeColor="text1"/>
          <w:cs/>
        </w:rPr>
        <w:t xml:space="preserve"> โปรดระบุภาษา </w:t>
      </w:r>
      <w:sdt>
        <w:sdtPr>
          <w:rPr>
            <w:rFonts w:ascii="TH SarabunPSK" w:hAnsi="TH SarabunPSK" w:cs="TH SarabunPSK"/>
            <w:color w:val="000000" w:themeColor="text1"/>
            <w:u w:val="dotted"/>
            <w:cs/>
          </w:rPr>
          <w:id w:val="-255137504"/>
          <w:placeholder>
            <w:docPart w:val="DCDED899ED8048239959684F4E0C187B"/>
          </w:placeholder>
          <w:text/>
        </w:sdtPr>
        <w:sdtEndPr/>
        <w:sdtContent>
          <w:r w:rsidR="00FF35A8" w:rsidRPr="008403BB">
            <w:rPr>
              <w:rFonts w:ascii="TH SarabunPSK" w:hAnsi="TH SarabunPSK" w:cs="TH SarabunPSK"/>
              <w:color w:val="000000" w:themeColor="text1"/>
              <w:u w:val="dotted"/>
              <w:cs/>
            </w:rPr>
            <w:t xml:space="preserve">        </w:t>
          </w:r>
          <w:r w:rsidR="00DD2B0B" w:rsidRPr="008403BB">
            <w:rPr>
              <w:rFonts w:ascii="TH SarabunPSK" w:hAnsi="TH SarabunPSK" w:cs="TH SarabunPSK"/>
              <w:color w:val="000000" w:themeColor="text1"/>
              <w:u w:val="dotted"/>
            </w:rPr>
            <w:t xml:space="preserve">  </w:t>
          </w:r>
        </w:sdtContent>
      </w:sdt>
      <w:r w:rsidR="00DB6F31" w:rsidRPr="008403BB">
        <w:rPr>
          <w:rFonts w:ascii="TH SarabunPSK" w:hAnsi="TH SarabunPSK" w:cs="TH SarabunPSK"/>
          <w:color w:val="000000" w:themeColor="text1"/>
          <w:u w:val="dotted"/>
          <w:cs/>
        </w:rPr>
        <w:t xml:space="preserve"> </w:t>
      </w:r>
      <w:r w:rsidR="003C1A81" w:rsidRPr="008403BB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p w:rsidR="004C0D4D" w:rsidRPr="008403BB" w:rsidRDefault="00E57B74" w:rsidP="00873CD4">
      <w:pPr>
        <w:tabs>
          <w:tab w:val="left" w:pos="6660"/>
        </w:tabs>
        <w:spacing w:after="0" w:line="276" w:lineRule="auto"/>
        <w:rPr>
          <w:rFonts w:ascii="TH SarabunPSK" w:hAnsi="TH SarabunPSK" w:cs="TH SarabunPSK"/>
          <w:color w:val="000000" w:themeColor="text1"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-14494643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42BF" w:rsidRPr="008403BB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A342BF" w:rsidRPr="008403BB">
        <w:rPr>
          <w:rFonts w:ascii="TH SarabunPSK" w:hAnsi="TH SarabunPSK" w:cs="TH SarabunPSK"/>
          <w:color w:val="000000" w:themeColor="text1"/>
        </w:rPr>
        <w:t xml:space="preserve">  </w:t>
      </w:r>
      <w:r w:rsidR="004C0D4D" w:rsidRPr="008403BB">
        <w:rPr>
          <w:rFonts w:ascii="TH SarabunPSK" w:hAnsi="TH SarabunPSK" w:cs="TH SarabunPSK"/>
          <w:color w:val="000000" w:themeColor="text1"/>
        </w:rPr>
        <w:t>(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>ร่าง</w:t>
      </w:r>
      <w:r w:rsidR="004C0D4D" w:rsidRPr="008403BB">
        <w:rPr>
          <w:rFonts w:ascii="TH SarabunPSK" w:hAnsi="TH SarabunPSK" w:cs="TH SarabunPSK"/>
          <w:color w:val="000000" w:themeColor="text1"/>
        </w:rPr>
        <w:t>)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 xml:space="preserve"> ข้อตกลง ฉบับแปลเป็นภาษาไทย (มีผู้ลงนามรับรองการแปล) </w:t>
      </w:r>
    </w:p>
    <w:p w:rsidR="004C0D4D" w:rsidRPr="008403BB" w:rsidRDefault="00E57B74" w:rsidP="00FB2011">
      <w:pPr>
        <w:spacing w:after="0" w:line="276" w:lineRule="auto"/>
        <w:rPr>
          <w:rFonts w:ascii="TH SarabunPSK" w:hAnsi="TH SarabunPSK" w:cs="TH SarabunPSK"/>
          <w:color w:val="000000" w:themeColor="text1"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38985137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42BF" w:rsidRPr="008403BB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A342BF" w:rsidRPr="008403BB">
        <w:rPr>
          <w:rFonts w:ascii="TH SarabunPSK" w:hAnsi="TH SarabunPSK" w:cs="TH SarabunPSK"/>
          <w:color w:val="000000" w:themeColor="text1"/>
        </w:rPr>
        <w:t xml:space="preserve">  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>ข้อมูลและประวัติโดยสังเขปของสถาบัน/หน่วยงานต่างประเทศ</w:t>
      </w:r>
    </w:p>
    <w:p w:rsidR="004C0D4D" w:rsidRPr="008403BB" w:rsidRDefault="004C0D4D" w:rsidP="00FB2011">
      <w:pPr>
        <w:spacing w:before="120" w:after="0" w:line="276" w:lineRule="auto"/>
        <w:rPr>
          <w:rFonts w:ascii="TH SarabunPSK" w:hAnsi="TH SarabunPSK" w:cs="TH SarabunPSK"/>
          <w:color w:val="000000" w:themeColor="text1"/>
        </w:rPr>
      </w:pPr>
      <w:r w:rsidRPr="008403BB">
        <w:rPr>
          <w:rFonts w:ascii="TH SarabunPSK" w:hAnsi="TH SarabunPSK" w:cs="TH SarabunPSK"/>
          <w:color w:val="000000" w:themeColor="text1"/>
          <w:u w:val="single"/>
          <w:cs/>
        </w:rPr>
        <w:t>กรณีต่ออายุ</w:t>
      </w:r>
      <w:r w:rsidR="00DB6F31" w:rsidRPr="008403BB">
        <w:rPr>
          <w:rFonts w:ascii="TH SarabunPSK" w:hAnsi="TH SarabunPSK" w:cs="TH SarabunPSK"/>
          <w:color w:val="000000" w:themeColor="text1"/>
          <w:u w:val="single"/>
          <w:cs/>
        </w:rPr>
        <w:t>ข้อตกลง</w:t>
      </w:r>
      <w:r w:rsidRPr="008403BB">
        <w:rPr>
          <w:rFonts w:ascii="TH SarabunPSK" w:hAnsi="TH SarabunPSK" w:cs="TH SarabunPSK"/>
          <w:color w:val="000000" w:themeColor="text1"/>
          <w:cs/>
        </w:rPr>
        <w:t xml:space="preserve"> จะต้องเตรียมเอกสารเพิ่มเติมดังนี้</w:t>
      </w:r>
    </w:p>
    <w:p w:rsidR="004C0D4D" w:rsidRPr="008403BB" w:rsidRDefault="00E57B74" w:rsidP="00FB2011">
      <w:pPr>
        <w:spacing w:after="0" w:line="276" w:lineRule="auto"/>
        <w:rPr>
          <w:rFonts w:ascii="TH SarabunPSK" w:hAnsi="TH SarabunPSK" w:cs="TH SarabunPSK"/>
          <w:color w:val="000000" w:themeColor="text1"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-51830763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42BF" w:rsidRPr="008403BB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A342BF" w:rsidRPr="008403BB">
        <w:rPr>
          <w:rFonts w:ascii="TH SarabunPSK" w:hAnsi="TH SarabunPSK" w:cs="TH SarabunPSK"/>
          <w:color w:val="000000" w:themeColor="text1"/>
        </w:rPr>
        <w:t xml:space="preserve">  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>รายงานกิจกรรมที่ได้ดำเนินการร่วมกัน</w:t>
      </w:r>
    </w:p>
    <w:p w:rsidR="004C0D4D" w:rsidRPr="008403BB" w:rsidRDefault="00E57B74" w:rsidP="00FB2011">
      <w:pPr>
        <w:spacing w:after="0" w:line="276" w:lineRule="auto"/>
        <w:rPr>
          <w:rFonts w:ascii="TH SarabunPSK" w:hAnsi="TH SarabunPSK" w:cs="TH SarabunPSK"/>
          <w:color w:val="000000" w:themeColor="text1"/>
          <w:cs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-182249695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342BF" w:rsidRPr="008403BB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A342BF" w:rsidRPr="008403BB">
        <w:rPr>
          <w:rFonts w:ascii="TH SarabunPSK" w:hAnsi="TH SarabunPSK" w:cs="TH SarabunPSK"/>
          <w:color w:val="000000" w:themeColor="text1"/>
        </w:rPr>
        <w:t xml:space="preserve">  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>แผนการดำเนินงาน (ตามระยะเวลาความร่วมมือฯ)</w:t>
      </w:r>
    </w:p>
    <w:p w:rsidR="004C0D4D" w:rsidRPr="008403BB" w:rsidRDefault="004C0D4D" w:rsidP="00FB2011">
      <w:pPr>
        <w:spacing w:before="240" w:line="276" w:lineRule="auto"/>
        <w:rPr>
          <w:rFonts w:ascii="TH SarabunPSK" w:hAnsi="TH SarabunPSK" w:cs="TH SarabunPSK"/>
          <w:color w:val="000000" w:themeColor="text1"/>
        </w:rPr>
      </w:pPr>
      <w:r w:rsidRPr="008403BB">
        <w:rPr>
          <w:rFonts w:ascii="TH SarabunPSK" w:hAnsi="TH SarabunPSK" w:cs="TH SarabunPSK"/>
          <w:color w:val="000000" w:themeColor="text1"/>
          <w:cs/>
        </w:rPr>
        <w:t>หากขาดอย่างใดอย่างหนึ่งงานวิเทศสัมพันธ์ไม่สามารถดำเนินการต่อได้</w:t>
      </w:r>
    </w:p>
    <w:p w:rsidR="00541212" w:rsidRPr="008403BB" w:rsidRDefault="00541212" w:rsidP="002D57E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403BB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หมายเหตุ</w:t>
      </w:r>
    </w:p>
    <w:p w:rsidR="004C0D4D" w:rsidRPr="008403BB" w:rsidRDefault="004C0D4D" w:rsidP="00B8413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403B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ขอความกรุณาให้ เจ้าหน้าที่ประสานงานความร่วมมือหรืออาจารย์ผู้รับผิดชอบ ของคณะวิชา/วิทยาลัย/หน่วยงานต้นเรื่อง </w:t>
      </w:r>
      <w:r w:rsidR="00B914DD" w:rsidRPr="008403BB">
        <w:rPr>
          <w:rFonts w:ascii="TH SarabunPSK" w:hAnsi="TH SarabunPSK" w:cs="TH SarabunPSK"/>
          <w:color w:val="000000" w:themeColor="text1"/>
          <w:sz w:val="28"/>
          <w:szCs w:val="28"/>
        </w:rPr>
        <w:br/>
      </w:r>
      <w:r w:rsidRPr="008403B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ให้นำส่งไฟล์ </w:t>
      </w:r>
      <w:r w:rsidRPr="008403BB">
        <w:rPr>
          <w:rFonts w:ascii="TH SarabunPSK" w:hAnsi="TH SarabunPSK" w:cs="TH SarabunPSK"/>
          <w:color w:val="000000" w:themeColor="text1"/>
          <w:sz w:val="28"/>
          <w:szCs w:val="28"/>
        </w:rPr>
        <w:t xml:space="preserve">word </w:t>
      </w:r>
      <w:r w:rsidRPr="008403B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ทั้งหมด เป็นเอกสารแนบไปที่งานวิเทศสัมพันธ์ </w:t>
      </w:r>
      <w:r w:rsidR="00DD4554" w:rsidRPr="008403BB">
        <w:rPr>
          <w:rFonts w:ascii="TH SarabunPSK" w:hAnsi="TH SarabunPSK" w:cs="TH SarabunPSK"/>
          <w:color w:val="000000" w:themeColor="text1"/>
          <w:sz w:val="28"/>
          <w:szCs w:val="28"/>
        </w:rPr>
        <w:t>CONTACT.INTER</w:t>
      </w:r>
      <w:r w:rsidRPr="008403BB">
        <w:rPr>
          <w:rFonts w:ascii="TH SarabunPSK" w:hAnsi="TH SarabunPSK" w:cs="TH SarabunPSK"/>
          <w:color w:val="000000" w:themeColor="text1"/>
          <w:sz w:val="28"/>
          <w:szCs w:val="28"/>
        </w:rPr>
        <w:t>@su.ac.th</w:t>
      </w:r>
    </w:p>
    <w:p w:rsidR="00BA4DA2" w:rsidRPr="008403BB" w:rsidRDefault="00BA4DA2" w:rsidP="00BA4DA2">
      <w:pPr>
        <w:rPr>
          <w:rFonts w:ascii="TH SarabunPSK" w:hAnsi="TH SarabunPSK" w:cs="TH SarabunPSK"/>
          <w:color w:val="000000" w:themeColor="text1"/>
        </w:rPr>
      </w:pPr>
    </w:p>
    <w:p w:rsidR="00983C59" w:rsidRPr="008403BB" w:rsidRDefault="00983C59" w:rsidP="00BA4DA2">
      <w:pPr>
        <w:rPr>
          <w:rFonts w:ascii="TH SarabunPSK" w:hAnsi="TH SarabunPSK" w:cs="TH SarabunPSK"/>
          <w:color w:val="000000" w:themeColor="text1"/>
        </w:rPr>
      </w:pPr>
    </w:p>
    <w:p w:rsidR="00C26FD2" w:rsidRPr="008403BB" w:rsidRDefault="00C26FD2" w:rsidP="00BA4DA2">
      <w:pPr>
        <w:rPr>
          <w:rFonts w:ascii="TH SarabunPSK" w:hAnsi="TH SarabunPSK" w:cs="TH SarabunPSK"/>
          <w:color w:val="000000" w:themeColor="text1"/>
        </w:rPr>
      </w:pPr>
    </w:p>
    <w:p w:rsidR="00C26FD2" w:rsidRPr="008403BB" w:rsidRDefault="00C26FD2" w:rsidP="00BA4DA2">
      <w:pPr>
        <w:rPr>
          <w:rFonts w:ascii="TH SarabunPSK" w:hAnsi="TH SarabunPSK" w:cs="TH SarabunPSK"/>
          <w:color w:val="000000" w:themeColor="text1"/>
        </w:rPr>
      </w:pPr>
    </w:p>
    <w:p w:rsidR="004C0D4D" w:rsidRPr="008403BB" w:rsidRDefault="004C0D4D" w:rsidP="004C0D4D">
      <w:pPr>
        <w:spacing w:after="0" w:line="192" w:lineRule="auto"/>
        <w:rPr>
          <w:rFonts w:ascii="TH SarabunPSK" w:hAnsi="TH SarabunPSK" w:cs="TH SarabunPSK"/>
          <w:b/>
          <w:bCs/>
          <w:color w:val="000000" w:themeColor="text1"/>
        </w:rPr>
      </w:pPr>
      <w:r w:rsidRPr="008403BB">
        <w:rPr>
          <w:rFonts w:ascii="TH SarabunPSK" w:hAnsi="TH SarabunPSK" w:cs="TH SarabunPSK"/>
          <w:b/>
          <w:bCs/>
          <w:color w:val="000000" w:themeColor="text1"/>
          <w:cs/>
        </w:rPr>
        <w:t>ข้อคิดเห็น / ข้อเสนอแนะ ของคณะกรรมการประจำคณะ</w:t>
      </w:r>
    </w:p>
    <w:p w:rsidR="004C0D4D" w:rsidRPr="008403BB" w:rsidRDefault="00E57B74" w:rsidP="004C0D4D">
      <w:pPr>
        <w:spacing w:before="120" w:after="0" w:line="192" w:lineRule="auto"/>
        <w:rPr>
          <w:rFonts w:ascii="TH SarabunPSK" w:hAnsi="TH SarabunPSK" w:cs="TH SarabunPSK"/>
          <w:color w:val="000000" w:themeColor="text1"/>
          <w:cs/>
        </w:rPr>
      </w:pPr>
      <w:sdt>
        <w:sdtPr>
          <w:rPr>
            <w:rFonts w:ascii="TH SarabunPSK" w:hAnsi="TH SarabunPSK" w:cs="TH SarabunPSK"/>
            <w:color w:val="000000" w:themeColor="text1"/>
            <w:cs/>
          </w:rPr>
          <w:id w:val="-143760299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31722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4C0D4D" w:rsidRPr="008403BB">
        <w:rPr>
          <w:rFonts w:ascii="TH SarabunPSK" w:hAnsi="TH SarabunPSK" w:cs="TH SarabunPSK"/>
          <w:color w:val="000000" w:themeColor="text1"/>
          <w:cs/>
        </w:rPr>
        <w:t xml:space="preserve">  เห็นชอบ</w:t>
      </w:r>
      <w:r w:rsidR="004C0D4D" w:rsidRPr="008403BB">
        <w:rPr>
          <w:rFonts w:ascii="TH SarabunPSK" w:hAnsi="TH SarabunPSK" w:cs="TH SarabunPSK"/>
          <w:color w:val="000000" w:themeColor="text1"/>
          <w:cs/>
        </w:rPr>
        <w:tab/>
      </w:r>
      <w:sdt>
        <w:sdtPr>
          <w:rPr>
            <w:rFonts w:ascii="TH SarabunPSK" w:hAnsi="TH SarabunPSK" w:cs="TH SarabunPSK"/>
            <w:color w:val="000000" w:themeColor="text1"/>
            <w:cs/>
          </w:rPr>
          <w:id w:val="-205899982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65656" w:rsidRPr="008403BB">
            <w:rPr>
              <w:rFonts w:ascii="TH SarabunPSK" w:hAnsi="TH SarabunPSK" w:cs="TH SarabunPSK"/>
              <w:color w:val="000000" w:themeColor="text1"/>
            </w:rPr>
            <w:sym w:font="Wingdings 2" w:char="F0A3"/>
          </w:r>
        </w:sdtContent>
      </w:sdt>
      <w:r w:rsidR="004C0D4D" w:rsidRPr="008403BB">
        <w:rPr>
          <w:rFonts w:ascii="TH SarabunPSK" w:hAnsi="TH SarabunPSK" w:cs="TH SarabunPSK"/>
          <w:color w:val="000000" w:themeColor="text1"/>
          <w:cs/>
        </w:rPr>
        <w:t xml:space="preserve">  ไม่เห็นชอบ</w:t>
      </w:r>
    </w:p>
    <w:p w:rsidR="004C0D4D" w:rsidRPr="008403BB" w:rsidRDefault="004C0D4D" w:rsidP="004C0D4D">
      <w:pPr>
        <w:tabs>
          <w:tab w:val="right" w:pos="9000"/>
        </w:tabs>
        <w:spacing w:line="240" w:lineRule="auto"/>
        <w:rPr>
          <w:rFonts w:ascii="TH SarabunPSK" w:hAnsi="TH SarabunPSK" w:cs="TH SarabunPSK"/>
          <w:color w:val="000000" w:themeColor="text1"/>
          <w:u w:val="dotted"/>
        </w:rPr>
      </w:pPr>
      <w:r w:rsidRPr="008403BB">
        <w:rPr>
          <w:rFonts w:ascii="TH SarabunPSK" w:hAnsi="TH SarabunPSK" w:cs="TH SarabunPSK"/>
          <w:color w:val="000000" w:themeColor="text1"/>
          <w:u w:val="dotted"/>
        </w:rPr>
        <w:tab/>
      </w:r>
      <w:r w:rsidRPr="008403BB">
        <w:rPr>
          <w:rFonts w:ascii="TH SarabunPSK" w:hAnsi="TH SarabunPSK" w:cs="TH SarabunPSK"/>
          <w:color w:val="000000" w:themeColor="text1"/>
          <w:u w:val="dotted"/>
        </w:rPr>
        <w:tab/>
      </w:r>
    </w:p>
    <w:p w:rsidR="004C0D4D" w:rsidRPr="008403BB" w:rsidRDefault="004C0D4D" w:rsidP="004C0D4D">
      <w:pPr>
        <w:tabs>
          <w:tab w:val="right" w:pos="9000"/>
        </w:tabs>
        <w:spacing w:after="0" w:line="192" w:lineRule="auto"/>
        <w:ind w:left="5760"/>
        <w:jc w:val="both"/>
        <w:rPr>
          <w:rFonts w:ascii="TH SarabunPSK" w:hAnsi="TH SarabunPSK" w:cs="TH SarabunPSK"/>
          <w:color w:val="000000" w:themeColor="text1"/>
        </w:rPr>
      </w:pPr>
    </w:p>
    <w:p w:rsidR="004C0D4D" w:rsidRPr="008403BB" w:rsidRDefault="004C0D4D" w:rsidP="008D71D2">
      <w:pPr>
        <w:tabs>
          <w:tab w:val="right" w:pos="9000"/>
        </w:tabs>
        <w:spacing w:after="0" w:line="240" w:lineRule="auto"/>
        <w:ind w:left="5310"/>
        <w:jc w:val="both"/>
        <w:rPr>
          <w:rFonts w:ascii="TH SarabunPSK" w:hAnsi="TH SarabunPSK" w:cs="TH SarabunPSK"/>
          <w:color w:val="000000" w:themeColor="text1"/>
          <w:u w:val="dotted"/>
        </w:rPr>
      </w:pPr>
      <w:r w:rsidRPr="008403BB">
        <w:rPr>
          <w:rFonts w:ascii="TH SarabunPSK" w:hAnsi="TH SarabunPSK" w:cs="TH SarabunPSK"/>
          <w:color w:val="000000" w:themeColor="text1"/>
          <w:cs/>
        </w:rPr>
        <w:t xml:space="preserve">ลงชื่อ </w:t>
      </w:r>
      <w:r w:rsidRPr="008403BB">
        <w:rPr>
          <w:rFonts w:ascii="TH SarabunPSK" w:hAnsi="TH SarabunPSK" w:cs="TH SarabunPSK"/>
          <w:color w:val="000000" w:themeColor="text1"/>
          <w:u w:val="dotted"/>
          <w:cs/>
        </w:rPr>
        <w:t xml:space="preserve">    </w:t>
      </w:r>
      <w:r w:rsidRPr="008403BB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sdt>
      <w:sdtPr>
        <w:rPr>
          <w:rFonts w:ascii="TH SarabunPSK" w:hAnsi="TH SarabunPSK" w:cs="TH SarabunPSK"/>
          <w:color w:val="000000" w:themeColor="text1"/>
          <w:u w:val="dotted"/>
        </w:rPr>
        <w:id w:val="1878890517"/>
        <w:placeholder>
          <w:docPart w:val="DCDED899ED8048239959684F4E0C187B"/>
        </w:placeholder>
        <w:text/>
      </w:sdtPr>
      <w:sdtEndPr/>
      <w:sdtContent>
        <w:p w:rsidR="006837D9" w:rsidRPr="008403BB" w:rsidRDefault="006837D9" w:rsidP="0028219A">
          <w:pPr>
            <w:tabs>
              <w:tab w:val="right" w:pos="9000"/>
            </w:tabs>
            <w:spacing w:after="0" w:line="240" w:lineRule="auto"/>
            <w:ind w:left="5310"/>
            <w:jc w:val="center"/>
            <w:rPr>
              <w:rFonts w:ascii="TH SarabunPSK" w:hAnsi="TH SarabunPSK" w:cs="TH SarabunPSK"/>
              <w:color w:val="000000" w:themeColor="text1"/>
            </w:rPr>
          </w:pPr>
          <w:r w:rsidRPr="008403BB">
            <w:rPr>
              <w:rFonts w:ascii="TH SarabunPSK" w:hAnsi="TH SarabunPSK" w:cs="TH SarabunPSK"/>
              <w:color w:val="000000" w:themeColor="text1"/>
              <w:u w:val="dotted"/>
            </w:rPr>
            <w:t xml:space="preserve">(       </w:t>
          </w:r>
          <w:r w:rsidR="0028219A" w:rsidRPr="008403BB">
            <w:rPr>
              <w:rFonts w:ascii="TH SarabunPSK" w:hAnsi="TH SarabunPSK" w:cs="TH SarabunPSK"/>
              <w:color w:val="000000" w:themeColor="text1"/>
              <w:u w:val="dotted"/>
            </w:rPr>
            <w:tab/>
          </w:r>
          <w:r w:rsidRPr="008403BB">
            <w:rPr>
              <w:rFonts w:ascii="TH SarabunPSK" w:hAnsi="TH SarabunPSK" w:cs="TH SarabunPSK"/>
              <w:color w:val="000000" w:themeColor="text1"/>
              <w:u w:val="dotted"/>
            </w:rPr>
            <w:t>)</w:t>
          </w:r>
        </w:p>
      </w:sdtContent>
    </w:sdt>
    <w:p w:rsidR="004C0D4D" w:rsidRPr="008403BB" w:rsidRDefault="004C0D4D" w:rsidP="008D71D2">
      <w:pPr>
        <w:tabs>
          <w:tab w:val="right" w:pos="9000"/>
        </w:tabs>
        <w:spacing w:after="0" w:line="240" w:lineRule="auto"/>
        <w:ind w:left="4500"/>
        <w:jc w:val="center"/>
        <w:rPr>
          <w:rFonts w:ascii="TH SarabunPSK" w:hAnsi="TH SarabunPSK" w:cs="TH SarabunPSK"/>
          <w:color w:val="000000" w:themeColor="text1"/>
          <w:u w:val="dotted"/>
        </w:rPr>
      </w:pPr>
      <w:r w:rsidRPr="008403BB">
        <w:rPr>
          <w:rFonts w:ascii="TH SarabunPSK" w:hAnsi="TH SarabunPSK" w:cs="TH SarabunPSK"/>
          <w:color w:val="000000" w:themeColor="text1"/>
          <w:cs/>
        </w:rPr>
        <w:t xml:space="preserve">ตำแหน่ง </w:t>
      </w:r>
      <w:sdt>
        <w:sdtPr>
          <w:rPr>
            <w:rFonts w:ascii="TH SarabunPSK" w:hAnsi="TH SarabunPSK" w:cs="TH SarabunPSK"/>
            <w:color w:val="000000" w:themeColor="text1"/>
            <w:u w:val="dotted"/>
            <w:cs/>
          </w:rPr>
          <w:id w:val="-1059554802"/>
          <w:placeholder>
            <w:docPart w:val="DCDED899ED8048239959684F4E0C187B"/>
          </w:placeholder>
          <w:text/>
        </w:sdtPr>
        <w:sdtEndPr/>
        <w:sdtContent>
          <w:r w:rsidR="006B2F96" w:rsidRPr="008403BB">
            <w:rPr>
              <w:rFonts w:ascii="TH SarabunPSK" w:hAnsi="TH SarabunPSK" w:cs="TH SarabunPSK"/>
              <w:color w:val="000000" w:themeColor="text1"/>
              <w:u w:val="dotted"/>
              <w:cs/>
            </w:rPr>
            <w:t xml:space="preserve">      </w:t>
          </w:r>
          <w:r w:rsidR="006B2F96" w:rsidRPr="008403BB">
            <w:rPr>
              <w:rFonts w:ascii="TH SarabunPSK" w:hAnsi="TH SarabunPSK" w:cs="TH SarabunPSK"/>
              <w:color w:val="000000" w:themeColor="text1"/>
              <w:u w:val="dotted"/>
              <w:cs/>
            </w:rPr>
            <w:tab/>
          </w:r>
        </w:sdtContent>
      </w:sdt>
    </w:p>
    <w:p w:rsidR="004C0D4D" w:rsidRPr="008403BB" w:rsidRDefault="004C0D4D" w:rsidP="00A56B43">
      <w:pPr>
        <w:spacing w:after="0" w:line="240" w:lineRule="auto"/>
        <w:ind w:left="5310"/>
        <w:jc w:val="center"/>
        <w:rPr>
          <w:rFonts w:ascii="TH SarabunPSK" w:hAnsi="TH SarabunPSK" w:cs="TH SarabunPSK"/>
          <w:color w:val="000000" w:themeColor="text1"/>
          <w:cs/>
        </w:rPr>
      </w:pPr>
      <w:bookmarkStart w:id="0" w:name="_Hlk18525678"/>
      <w:r w:rsidRPr="008403BB">
        <w:rPr>
          <w:rFonts w:ascii="TH SarabunPSK" w:hAnsi="TH SarabunPSK" w:cs="TH SarabunPSK"/>
          <w:color w:val="000000" w:themeColor="text1"/>
          <w:cs/>
        </w:rPr>
        <w:t xml:space="preserve">วันที่ </w:t>
      </w:r>
      <w:sdt>
        <w:sdtPr>
          <w:rPr>
            <w:rFonts w:ascii="TH SarabunPSK" w:hAnsi="TH SarabunPSK" w:cs="TH SarabunPSK"/>
            <w:color w:val="000000" w:themeColor="text1"/>
            <w:u w:val="dotted"/>
            <w:cs/>
          </w:rPr>
          <w:id w:val="600999405"/>
          <w:placeholder>
            <w:docPart w:val="DCDED899ED8048239959684F4E0C187B"/>
          </w:placeholder>
          <w:text/>
        </w:sdtPr>
        <w:sdtEndPr/>
        <w:sdtContent>
          <w:r w:rsidR="009E0F1C" w:rsidRPr="008403BB">
            <w:rPr>
              <w:rFonts w:ascii="TH SarabunPSK" w:hAnsi="TH SarabunPSK" w:cs="TH SarabunPSK"/>
              <w:color w:val="000000" w:themeColor="text1"/>
              <w:u w:val="dotted"/>
            </w:rPr>
            <w:t xml:space="preserve">          </w:t>
          </w:r>
          <w:r w:rsidR="00A56B43" w:rsidRPr="008403BB">
            <w:rPr>
              <w:rFonts w:ascii="TH SarabunPSK" w:hAnsi="TH SarabunPSK" w:cs="TH SarabunPSK"/>
              <w:color w:val="000000" w:themeColor="text1"/>
              <w:u w:val="dotted"/>
            </w:rPr>
            <w:t>/</w:t>
          </w:r>
          <w:r w:rsidR="009E0F1C" w:rsidRPr="008403BB">
            <w:rPr>
              <w:rFonts w:ascii="TH SarabunPSK" w:hAnsi="TH SarabunPSK" w:cs="TH SarabunPSK"/>
              <w:color w:val="000000" w:themeColor="text1"/>
              <w:u w:val="dotted"/>
            </w:rPr>
            <w:t xml:space="preserve">               </w:t>
          </w:r>
          <w:r w:rsidR="00A56B43" w:rsidRPr="008403BB">
            <w:rPr>
              <w:rFonts w:ascii="TH SarabunPSK" w:hAnsi="TH SarabunPSK" w:cs="TH SarabunPSK"/>
              <w:color w:val="000000" w:themeColor="text1"/>
              <w:u w:val="dotted"/>
            </w:rPr>
            <w:t xml:space="preserve">/        . </w:t>
          </w:r>
        </w:sdtContent>
      </w:sdt>
    </w:p>
    <w:bookmarkEnd w:id="0"/>
    <w:p w:rsidR="00BA4DA2" w:rsidRPr="008403BB" w:rsidRDefault="00BA4DA2">
      <w:pPr>
        <w:rPr>
          <w:rFonts w:ascii="TH SarabunPSK" w:hAnsi="TH SarabunPSK" w:cs="TH SarabunPSK"/>
          <w:color w:val="000000" w:themeColor="text1"/>
          <w:cs/>
        </w:rPr>
      </w:pPr>
      <w:r w:rsidRPr="008403BB">
        <w:rPr>
          <w:rFonts w:ascii="TH SarabunPSK" w:hAnsi="TH SarabunPSK" w:cs="TH SarabunPSK"/>
          <w:color w:val="000000" w:themeColor="text1"/>
          <w:cs/>
        </w:rPr>
        <w:br w:type="page"/>
      </w:r>
    </w:p>
    <w:p w:rsidR="00814CDD" w:rsidRPr="008403BB" w:rsidRDefault="00E17182" w:rsidP="00E84BE4">
      <w:pPr>
        <w:pStyle w:val="Heading1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403BB">
        <w:rPr>
          <w:rFonts w:ascii="TH SarabunPSK" w:hAnsi="TH SarabunPSK" w:cs="TH SarabunPSK"/>
          <w:color w:val="000000" w:themeColor="text1"/>
          <w:cs/>
        </w:rPr>
        <w:lastRenderedPageBreak/>
        <w:t>รายละเอียด</w:t>
      </w:r>
      <w:r w:rsidR="00814CDD" w:rsidRPr="008403BB">
        <w:rPr>
          <w:rFonts w:ascii="TH SarabunPSK" w:hAnsi="TH SarabunPSK" w:cs="TH SarabunPSK"/>
          <w:color w:val="000000" w:themeColor="text1"/>
          <w:cs/>
        </w:rPr>
        <w:t>หน่วยงานต้นเรื่อง</w:t>
      </w:r>
    </w:p>
    <w:tbl>
      <w:tblPr>
        <w:tblStyle w:val="GridTable6ColorfulAccent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6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3145"/>
        <w:gridCol w:w="5871"/>
      </w:tblGrid>
      <w:tr w:rsidR="008403BB" w:rsidRPr="008403BB" w:rsidTr="008A0ED7">
        <w:tc>
          <w:tcPr>
            <w:tcW w:w="3145" w:type="dxa"/>
            <w:tcBorders>
              <w:top w:val="single" w:sz="12" w:space="0" w:color="00766B"/>
            </w:tcBorders>
            <w:shd w:val="clear" w:color="auto" w:fill="F2F2F2" w:themeFill="background1" w:themeFillShade="F2"/>
          </w:tcPr>
          <w:p w:rsidR="00814CDD" w:rsidRPr="008403BB" w:rsidRDefault="00814CDD" w:rsidP="00940BA5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>คณะวิชา/วิทยาลัย/หน่วยงาน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cs/>
            </w:rPr>
            <w:id w:val="-1778549939"/>
            <w:placeholder>
              <w:docPart w:val="6973B5C44BB543879E125BCD0F678D95"/>
            </w:placeholder>
            <w:comboBox>
              <w:listItem w:displayText="โปรดเลือกคณะวิชา/วิทยาลัย" w:value="โปรดเลือกคณะวิชา/วิทยาลัย"/>
              <w:listItem w:displayText="คณะจิตรกรรมประติมากรรมและภาพพิมพ์" w:value="คณะจิตรกรรมประติมากรรมและภาพพิมพ์"/>
              <w:listItem w:displayText="คณะสถาปัตยกรรมศาสตร์" w:value="คณะสถาปัตยกรรมศาสตร์"/>
              <w:listItem w:displayText="คณะโบราณคดี" w:value="คณะโบราณคดี"/>
              <w:listItem w:displayText="คณะมัณฑนศิลป์" w:value="คณะมัณฑนศิลป์"/>
              <w:listItem w:displayText="คณะอักษรศาสตร์" w:value="คณะอักษรศาสตร์"/>
              <w:listItem w:displayText="คณะศึกษาศาสตร์" w:value="คณะศึกษาศาสตร์"/>
              <w:listItem w:displayText="คณะวิทยาศาสตร์" w:value="คณะวิทยาศาสตร์"/>
              <w:listItem w:displayText="คณะเภสัชศาสตร์" w:value="คณะเภสัชศาสตร์"/>
              <w:listItem w:displayText="คณะวิศวกรรมศาสตร์และเทคโนโลยีอุตสาหกรรม" w:value="คณะวิศวกรรมศาสตร์และเทคโนโลยีอุตสาหกรรม"/>
              <w:listItem w:displayText="คณะดุริยางคศาสตร์" w:value="คณะดุริยางคศาสตร์"/>
              <w:listItem w:displayText="คณะสัตวศาสตร์และเทคโนโลยีการเกษตร" w:value="คณะสัตวศาสตร์และเทคโนโลยีการเกษตร"/>
              <w:listItem w:displayText="คณะวิทยาการจัดการ" w:value="คณะวิทยาการจัดการ"/>
              <w:listItem w:displayText="คณะเทคโนโลยีสารสนเทศและการสื่อสาร" w:value="คณะเทคโนโลยีสารสนเทศและการสื่อสาร"/>
              <w:listItem w:displayText="วิทยาลัยนานาชาติ" w:value="วิทยาลัยนานาชาติ"/>
              <w:listItem w:displayText="บัณฑิตวิทยาลัย" w:value="บัณฑิตวิทยาลัย"/>
              <w:listItem w:displayText="หอศิลป์" w:value="หอศิลป์"/>
            </w:comboBox>
          </w:sdtPr>
          <w:sdtEndPr/>
          <w:sdtContent>
            <w:tc>
              <w:tcPr>
                <w:tcW w:w="5871" w:type="dxa"/>
                <w:tcBorders>
                  <w:top w:val="single" w:sz="12" w:space="0" w:color="00766B"/>
                </w:tcBorders>
              </w:tcPr>
              <w:p w:rsidR="00814CDD" w:rsidRPr="008403BB" w:rsidRDefault="008C0B54" w:rsidP="00940BA5">
                <w:pPr>
                  <w:spacing w:line="276" w:lineRule="auto"/>
                  <w:ind w:left="166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โปรดเลือกคณะวิชา/วิทยาลัย</w:t>
                </w:r>
              </w:p>
            </w:tc>
          </w:sdtContent>
        </w:sdt>
      </w:tr>
      <w:tr w:rsidR="008403BB" w:rsidRPr="008403BB" w:rsidTr="008A0ED7">
        <w:tc>
          <w:tcPr>
            <w:tcW w:w="3145" w:type="dxa"/>
            <w:shd w:val="clear" w:color="auto" w:fill="F2F2F2" w:themeFill="background1" w:themeFillShade="F2"/>
          </w:tcPr>
          <w:p w:rsidR="002F4779" w:rsidRPr="008403BB" w:rsidRDefault="002F4779" w:rsidP="002F477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>ผู้บริหารด้านงานวิเทศสัมพันธ์</w:t>
            </w:r>
          </w:p>
        </w:tc>
        <w:tc>
          <w:tcPr>
            <w:tcW w:w="5871" w:type="dxa"/>
          </w:tcPr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</w:rPr>
              <w:drawing>
                <wp:anchor distT="0" distB="0" distL="114300" distR="114300" simplePos="0" relativeHeight="251671552" behindDoc="0" locked="0" layoutInCell="1" allowOverlap="1" wp14:anchorId="1F9DB0FD" wp14:editId="7F9B952D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27041</wp:posOffset>
                  </wp:positionV>
                  <wp:extent cx="164592" cy="164592"/>
                  <wp:effectExtent l="0" t="0" r="6985" b="698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413601986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ชื่อ - สกุล</w:t>
                </w:r>
              </w:sdtContent>
            </w:sdt>
          </w:p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1349834608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ตำแหน่ง</w:t>
                </w:r>
              </w:sdtContent>
            </w:sdt>
          </w:p>
        </w:tc>
      </w:tr>
      <w:tr w:rsidR="008403BB" w:rsidRPr="008403BB" w:rsidTr="008A0ED7">
        <w:tc>
          <w:tcPr>
            <w:tcW w:w="3145" w:type="dxa"/>
            <w:shd w:val="clear" w:color="auto" w:fill="F2F2F2" w:themeFill="background1" w:themeFillShade="F2"/>
          </w:tcPr>
          <w:p w:rsidR="00814CDD" w:rsidRPr="008403BB" w:rsidRDefault="00814CDD" w:rsidP="00940BA5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>อาจารย์ผู้รับผิดชอบ</w:t>
            </w:r>
          </w:p>
        </w:tc>
        <w:tc>
          <w:tcPr>
            <w:tcW w:w="5871" w:type="dxa"/>
          </w:tcPr>
          <w:p w:rsidR="00E17182" w:rsidRPr="008403BB" w:rsidRDefault="00BD4B78" w:rsidP="00BD4B78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2B618BE" wp14:editId="32C0E13B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27041</wp:posOffset>
                  </wp:positionV>
                  <wp:extent cx="164592" cy="164592"/>
                  <wp:effectExtent l="0" t="0" r="6985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51970004"/>
                <w:placeholder>
                  <w:docPart w:val="DCDED899ED8048239959684F4E0C187B"/>
                </w:placeholder>
                <w:text/>
              </w:sdtPr>
              <w:sdtEndPr/>
              <w:sdtContent>
                <w:r w:rsidR="00E17182"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ชื่อ - สกุล</w:t>
                </w:r>
              </w:sdtContent>
            </w:sdt>
          </w:p>
          <w:p w:rsidR="00814CDD" w:rsidRPr="008403BB" w:rsidRDefault="00BD4B78" w:rsidP="00BD4B78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-1900273643"/>
                <w:placeholder>
                  <w:docPart w:val="DCDED899ED8048239959684F4E0C187B"/>
                </w:placeholder>
                <w:text/>
              </w:sdtPr>
              <w:sdtEndPr/>
              <w:sdtContent>
                <w:r w:rsidR="00E17182"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ตำแหน่ง</w:t>
                </w:r>
              </w:sdtContent>
            </w:sdt>
          </w:p>
          <w:p w:rsidR="00843AEC" w:rsidRPr="008403BB" w:rsidRDefault="00BD4B78" w:rsidP="00BD4B78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60288" behindDoc="0" locked="0" layoutInCell="1" allowOverlap="1" wp14:anchorId="31B32AC6" wp14:editId="5BE4816D">
                  <wp:simplePos x="0" y="0"/>
                  <wp:positionH relativeFrom="column">
                    <wp:posOffset>141976</wp:posOffset>
                  </wp:positionH>
                  <wp:positionV relativeFrom="paragraph">
                    <wp:posOffset>30480</wp:posOffset>
                  </wp:positionV>
                  <wp:extent cx="164592" cy="164592"/>
                  <wp:effectExtent l="0" t="0" r="698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974952663"/>
                <w:placeholder>
                  <w:docPart w:val="DCDED899ED8048239959684F4E0C187B"/>
                </w:placeholder>
                <w:text/>
              </w:sdtPr>
              <w:sdtEndPr/>
              <w:sdtContent>
                <w:r w:rsidR="00843AEC"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โทรศัพท์</w:t>
                </w:r>
              </w:sdtContent>
            </w:sdt>
          </w:p>
          <w:p w:rsidR="00843AEC" w:rsidRPr="008403BB" w:rsidRDefault="00BD4B78" w:rsidP="00BD4B78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61312" behindDoc="0" locked="0" layoutInCell="1" allowOverlap="1" wp14:anchorId="2D2A019F" wp14:editId="5F555E44">
                  <wp:simplePos x="0" y="0"/>
                  <wp:positionH relativeFrom="column">
                    <wp:posOffset>133721</wp:posOffset>
                  </wp:positionH>
                  <wp:positionV relativeFrom="paragraph">
                    <wp:posOffset>31115</wp:posOffset>
                  </wp:positionV>
                  <wp:extent cx="164592" cy="164592"/>
                  <wp:effectExtent l="0" t="0" r="698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-2032407251"/>
                <w:placeholder>
                  <w:docPart w:val="DCDED899ED8048239959684F4E0C187B"/>
                </w:placeholder>
                <w:text/>
              </w:sdtPr>
              <w:sdtEndPr/>
              <w:sdtContent>
                <w:r w:rsidR="00843AEC"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อีเมล์</w:t>
                </w:r>
              </w:sdtContent>
            </w:sdt>
          </w:p>
        </w:tc>
      </w:tr>
      <w:tr w:rsidR="008403BB" w:rsidRPr="008403BB" w:rsidTr="008A0ED7">
        <w:tc>
          <w:tcPr>
            <w:tcW w:w="3145" w:type="dxa"/>
            <w:tcBorders>
              <w:bottom w:val="single" w:sz="12" w:space="0" w:color="00766B"/>
            </w:tcBorders>
            <w:shd w:val="clear" w:color="auto" w:fill="F2F2F2" w:themeFill="background1" w:themeFillShade="F2"/>
          </w:tcPr>
          <w:p w:rsidR="002F4779" w:rsidRPr="008403BB" w:rsidRDefault="002F4779" w:rsidP="002F4779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>เจ้าหน้าที่ผู้รับผิดชอบ</w:t>
            </w:r>
          </w:p>
        </w:tc>
        <w:tc>
          <w:tcPr>
            <w:tcW w:w="5871" w:type="dxa"/>
            <w:tcBorders>
              <w:bottom w:val="single" w:sz="12" w:space="0" w:color="00766B"/>
            </w:tcBorders>
          </w:tcPr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</w:rPr>
              <w:drawing>
                <wp:anchor distT="0" distB="0" distL="114300" distR="114300" simplePos="0" relativeHeight="251673600" behindDoc="0" locked="0" layoutInCell="1" allowOverlap="1" wp14:anchorId="4A6CD971" wp14:editId="4CDE9CC4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27041</wp:posOffset>
                  </wp:positionV>
                  <wp:extent cx="164592" cy="164592"/>
                  <wp:effectExtent l="0" t="0" r="6985" b="698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695120169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ชื่อ - สกุล</w:t>
                </w:r>
              </w:sdtContent>
            </w:sdt>
          </w:p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74624" behindDoc="0" locked="0" layoutInCell="1" allowOverlap="1" wp14:anchorId="1330E771" wp14:editId="562BA487">
                  <wp:simplePos x="0" y="0"/>
                  <wp:positionH relativeFrom="column">
                    <wp:posOffset>141976</wp:posOffset>
                  </wp:positionH>
                  <wp:positionV relativeFrom="paragraph">
                    <wp:posOffset>30480</wp:posOffset>
                  </wp:positionV>
                  <wp:extent cx="164592" cy="164592"/>
                  <wp:effectExtent l="0" t="0" r="6985" b="698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-280029605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โทรศัพท์</w:t>
                </w:r>
              </w:sdtContent>
            </w:sdt>
          </w:p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75648" behindDoc="0" locked="0" layoutInCell="1" allowOverlap="1" wp14:anchorId="6353BE03" wp14:editId="1EAD534E">
                  <wp:simplePos x="0" y="0"/>
                  <wp:positionH relativeFrom="column">
                    <wp:posOffset>133721</wp:posOffset>
                  </wp:positionH>
                  <wp:positionV relativeFrom="paragraph">
                    <wp:posOffset>31115</wp:posOffset>
                  </wp:positionV>
                  <wp:extent cx="164592" cy="164592"/>
                  <wp:effectExtent l="0" t="0" r="6985" b="698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-237939852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อีเมล์</w:t>
                </w:r>
              </w:sdtContent>
            </w:sdt>
          </w:p>
        </w:tc>
      </w:tr>
    </w:tbl>
    <w:p w:rsidR="00814CDD" w:rsidRPr="008403BB" w:rsidRDefault="00814CDD">
      <w:pPr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416F21" w:rsidRPr="008403BB" w:rsidRDefault="00E17182" w:rsidP="00BB194D">
      <w:pPr>
        <w:pStyle w:val="Heading1"/>
        <w:rPr>
          <w:rFonts w:ascii="TH SarabunPSK" w:hAnsi="TH SarabunPSK" w:cs="TH SarabunPSK"/>
          <w:color w:val="000000" w:themeColor="text1"/>
        </w:rPr>
      </w:pPr>
      <w:r w:rsidRPr="008403BB">
        <w:rPr>
          <w:rFonts w:ascii="TH SarabunPSK" w:hAnsi="TH SarabunPSK" w:cs="TH SarabunPSK"/>
          <w:color w:val="000000" w:themeColor="text1"/>
          <w:cs/>
        </w:rPr>
        <w:t>รายละเอียดสถาบัน/หน่ว</w:t>
      </w:r>
      <w:r w:rsidR="007C082B" w:rsidRPr="008403BB">
        <w:rPr>
          <w:rFonts w:ascii="TH SarabunPSK" w:hAnsi="TH SarabunPSK" w:cs="TH SarabunPSK"/>
          <w:color w:val="000000" w:themeColor="text1"/>
          <w:cs/>
        </w:rPr>
        <w:t>ย</w:t>
      </w:r>
      <w:r w:rsidRPr="008403BB">
        <w:rPr>
          <w:rFonts w:ascii="TH SarabunPSK" w:hAnsi="TH SarabunPSK" w:cs="TH SarabunPSK"/>
          <w:color w:val="000000" w:themeColor="text1"/>
          <w:cs/>
        </w:rPr>
        <w:t>งานต่างประเทศ</w:t>
      </w:r>
    </w:p>
    <w:tbl>
      <w:tblPr>
        <w:tblStyle w:val="GridTable6ColorfulAccent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6" w:type="dxa"/>
          <w:left w:w="115" w:type="dxa"/>
          <w:bottom w:w="29" w:type="dxa"/>
          <w:right w:w="115" w:type="dxa"/>
        </w:tblCellMar>
        <w:tblLook w:val="0680" w:firstRow="0" w:lastRow="0" w:firstColumn="1" w:lastColumn="0" w:noHBand="1" w:noVBand="1"/>
      </w:tblPr>
      <w:tblGrid>
        <w:gridCol w:w="3145"/>
        <w:gridCol w:w="5871"/>
      </w:tblGrid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766B"/>
            </w:tcBorders>
            <w:shd w:val="clear" w:color="auto" w:fill="F2F2F2" w:themeFill="background1" w:themeFillShade="F2"/>
          </w:tcPr>
          <w:p w:rsidR="00E17182" w:rsidRPr="008403BB" w:rsidRDefault="00E17182" w:rsidP="00940B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ชื่อสถาบัน/หน่วยงาน</w:t>
            </w:r>
          </w:p>
        </w:tc>
        <w:tc>
          <w:tcPr>
            <w:tcW w:w="5871" w:type="dxa"/>
            <w:tcBorders>
              <w:top w:val="single" w:sz="12" w:space="0" w:color="00766B"/>
            </w:tcBorders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-167646213"/>
              <w:placeholder>
                <w:docPart w:val="DCDED899ED8048239959684F4E0C187B"/>
              </w:placeholder>
              <w:text/>
            </w:sdtPr>
            <w:sdtEndPr/>
            <w:sdtContent>
              <w:p w:rsidR="00E17182" w:rsidRPr="008403BB" w:rsidRDefault="00C91FA5" w:rsidP="006D5AC8">
                <w:pPr>
                  <w:spacing w:line="276" w:lineRule="auto"/>
                  <w:ind w:left="166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ชื่อสถาบัน/หน่วยงานต่างประเทศ</w:t>
                </w:r>
              </w:p>
            </w:sdtContent>
          </w:sdt>
        </w:tc>
      </w:tr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F2F2F2" w:themeFill="background1" w:themeFillShade="F2"/>
          </w:tcPr>
          <w:p w:rsidR="00E17182" w:rsidRPr="008403BB" w:rsidRDefault="00E17182" w:rsidP="00940B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ประเทศ</w:t>
            </w:r>
          </w:p>
        </w:tc>
        <w:tc>
          <w:tcPr>
            <w:tcW w:w="5871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1266356979"/>
              <w:placeholder>
                <w:docPart w:val="EF5F1EEB3A2147DAAF88080DE82C8A07"/>
              </w:placeholder>
              <w:text/>
            </w:sdtPr>
            <w:sdtEndPr/>
            <w:sdtContent>
              <w:p w:rsidR="00E17182" w:rsidRPr="008403BB" w:rsidRDefault="00C91FA5" w:rsidP="006D5AC8">
                <w:pPr>
                  <w:spacing w:line="276" w:lineRule="auto"/>
                  <w:ind w:left="166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ประเทศของสถาบัน/หน่วยงานต่างประเทศ</w:t>
                </w:r>
              </w:p>
            </w:sdtContent>
          </w:sdt>
        </w:tc>
      </w:tr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F2F2F2" w:themeFill="background1" w:themeFillShade="F2"/>
          </w:tcPr>
          <w:p w:rsidR="002F4779" w:rsidRPr="008403BB" w:rsidRDefault="002F4779" w:rsidP="002F4779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ข้อมูลผู้ประสานงาน</w:t>
            </w:r>
          </w:p>
        </w:tc>
        <w:tc>
          <w:tcPr>
            <w:tcW w:w="5871" w:type="dxa"/>
          </w:tcPr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</w:rPr>
              <w:drawing>
                <wp:anchor distT="0" distB="0" distL="114300" distR="114300" simplePos="0" relativeHeight="251677696" behindDoc="0" locked="0" layoutInCell="1" allowOverlap="1" wp14:anchorId="41AED525" wp14:editId="6B33BC3D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27041</wp:posOffset>
                  </wp:positionV>
                  <wp:extent cx="164592" cy="164592"/>
                  <wp:effectExtent l="0" t="0" r="6985" b="698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830876781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ชื่อ - สกุล</w:t>
                </w:r>
              </w:sdtContent>
            </w:sdt>
          </w:p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-657232428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ตำแหน่ง</w:t>
                </w:r>
              </w:sdtContent>
            </w:sdt>
          </w:p>
          <w:p w:rsidR="002F4779" w:rsidRPr="008403BB" w:rsidRDefault="002F4779" w:rsidP="002F4779">
            <w:pPr>
              <w:tabs>
                <w:tab w:val="left" w:pos="699"/>
              </w:tabs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78720" behindDoc="0" locked="0" layoutInCell="1" allowOverlap="1" wp14:anchorId="3AC95B29" wp14:editId="59BAF60E">
                  <wp:simplePos x="0" y="0"/>
                  <wp:positionH relativeFrom="column">
                    <wp:posOffset>141976</wp:posOffset>
                  </wp:positionH>
                  <wp:positionV relativeFrom="paragraph">
                    <wp:posOffset>30480</wp:posOffset>
                  </wp:positionV>
                  <wp:extent cx="164592" cy="164592"/>
                  <wp:effectExtent l="0" t="0" r="6985" b="698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1514258366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โทรศัพท์</w:t>
                </w:r>
              </w:sdtContent>
            </w:sdt>
          </w:p>
          <w:p w:rsidR="002F4779" w:rsidRPr="008403BB" w:rsidRDefault="002F4779" w:rsidP="002F4779">
            <w:pPr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79744" behindDoc="0" locked="0" layoutInCell="1" allowOverlap="1" wp14:anchorId="747E5FD5" wp14:editId="2F2F6C09">
                  <wp:simplePos x="0" y="0"/>
                  <wp:positionH relativeFrom="column">
                    <wp:posOffset>133721</wp:posOffset>
                  </wp:positionH>
                  <wp:positionV relativeFrom="paragraph">
                    <wp:posOffset>31115</wp:posOffset>
                  </wp:positionV>
                  <wp:extent cx="164592" cy="164592"/>
                  <wp:effectExtent l="0" t="0" r="6985" b="698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-2080502007"/>
                <w:placeholder>
                  <w:docPart w:val="DCDED899ED8048239959684F4E0C187B"/>
                </w:placeholder>
                <w:text/>
              </w:sdtPr>
              <w:sdtEndPr/>
              <w:sdtContent>
                <w:r w:rsidRPr="008403BB">
                  <w:rPr>
                    <w:rFonts w:ascii="TH SarabunPSK" w:hAnsi="TH SarabunPSK" w:cs="TH SarabunPSK"/>
                    <w:color w:val="000000" w:themeColor="text1"/>
                    <w:cs/>
                  </w:rPr>
                  <w:t>อีเมล์</w:t>
                </w:r>
              </w:sdtContent>
            </w:sdt>
          </w:p>
        </w:tc>
      </w:tr>
      <w:tr w:rsidR="008403BB" w:rsidRPr="008403BB" w:rsidTr="006F0B1F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F0B1F" w:rsidRPr="008403BB" w:rsidRDefault="006F0B1F" w:rsidP="002F4779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ที่มาของความร่วมมือ</w:t>
            </w:r>
          </w:p>
        </w:tc>
        <w:tc>
          <w:tcPr>
            <w:tcW w:w="5871" w:type="dxa"/>
            <w:tcBorders>
              <w:bottom w:val="nil"/>
            </w:tcBorders>
          </w:tcPr>
          <w:p w:rsidR="006F0B1F" w:rsidRPr="008403BB" w:rsidRDefault="006F0B1F" w:rsidP="002F4779">
            <w:pPr>
              <w:tabs>
                <w:tab w:val="right" w:pos="5469"/>
              </w:tabs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403BB" w:rsidRPr="008403BB" w:rsidTr="006F0B1F">
        <w:trPr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nil"/>
              <w:bottom w:val="single" w:sz="12" w:space="0" w:color="00766B"/>
            </w:tcBorders>
            <w:shd w:val="clear" w:color="auto" w:fill="auto"/>
          </w:tcPr>
          <w:p w:rsidR="00BB69BB" w:rsidRPr="008403BB" w:rsidRDefault="00BB69BB" w:rsidP="00BB69BB">
            <w:pPr>
              <w:tabs>
                <w:tab w:val="left" w:pos="8608"/>
              </w:tabs>
              <w:spacing w:line="276" w:lineRule="auto"/>
              <w:ind w:left="166" w:right="93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2107390165"/>
              <w:placeholder>
                <w:docPart w:val="DCDED899ED8048239959684F4E0C187B"/>
              </w:placeholder>
            </w:sdtPr>
            <w:sdtEndPr>
              <w:rPr>
                <w:cs w:val="0"/>
              </w:rPr>
            </w:sdtEndPr>
            <w:sdtContent>
              <w:p w:rsidR="005334BA" w:rsidRPr="008403BB" w:rsidRDefault="00857513" w:rsidP="006D5AC8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8403BB">
                  <w:rPr>
                    <w:rFonts w:ascii="TH SarabunPSK" w:hAnsi="TH SarabunPSK" w:cs="TH SarabunPSK"/>
                    <w:b w:val="0"/>
                    <w:bCs w:val="0"/>
                    <w:color w:val="000000" w:themeColor="text1"/>
                    <w:cs/>
                  </w:rPr>
                  <w:t>โปรดระบุที่มาของความร่วมมือ</w:t>
                </w:r>
              </w:p>
              <w:p w:rsidR="005334BA" w:rsidRPr="008403BB" w:rsidRDefault="005334BA" w:rsidP="006D5AC8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5334BA" w:rsidRPr="008403BB" w:rsidRDefault="005334BA" w:rsidP="006D5AC8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5334BA" w:rsidRPr="008403BB" w:rsidRDefault="005334BA" w:rsidP="006D5AC8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5334BA" w:rsidRPr="008403BB" w:rsidRDefault="005334BA" w:rsidP="006D5AC8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355788" w:rsidRPr="008403BB" w:rsidRDefault="00E57B74" w:rsidP="006D5AC8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b w:val="0"/>
                    <w:bCs w:val="0"/>
                    <w:color w:val="000000" w:themeColor="text1"/>
                  </w:rPr>
                </w:pPr>
              </w:p>
            </w:sdtContent>
          </w:sdt>
        </w:tc>
      </w:tr>
    </w:tbl>
    <w:p w:rsidR="00C378F7" w:rsidRPr="008403BB" w:rsidRDefault="00C378F7" w:rsidP="00F35AD5">
      <w:pPr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  <w:r w:rsidRPr="008403BB">
        <w:rPr>
          <w:rFonts w:ascii="TH SarabunPSK" w:hAnsi="TH SarabunPSK" w:cs="TH SarabunPSK"/>
          <w:color w:val="000000" w:themeColor="text1"/>
          <w:sz w:val="12"/>
          <w:szCs w:val="12"/>
          <w:cs/>
        </w:rPr>
        <w:br w:type="page"/>
      </w:r>
    </w:p>
    <w:p w:rsidR="00E17182" w:rsidRPr="008403BB" w:rsidRDefault="00E17182" w:rsidP="00E17182">
      <w:pPr>
        <w:pStyle w:val="Heading1"/>
        <w:rPr>
          <w:rFonts w:ascii="TH SarabunPSK" w:hAnsi="TH SarabunPSK" w:cs="TH SarabunPSK"/>
          <w:color w:val="000000" w:themeColor="text1"/>
        </w:rPr>
      </w:pPr>
      <w:r w:rsidRPr="008403BB">
        <w:rPr>
          <w:rFonts w:ascii="TH SarabunPSK" w:hAnsi="TH SarabunPSK" w:cs="TH SarabunPSK"/>
          <w:color w:val="000000" w:themeColor="text1"/>
          <w:cs/>
        </w:rPr>
        <w:lastRenderedPageBreak/>
        <w:t>ข้อมูลความร่วมมือ</w:t>
      </w:r>
    </w:p>
    <w:tbl>
      <w:tblPr>
        <w:tblStyle w:val="GridTable6ColorfulAccent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6" w:type="dxa"/>
          <w:left w:w="115" w:type="dxa"/>
          <w:bottom w:w="29" w:type="dxa"/>
          <w:right w:w="115" w:type="dxa"/>
        </w:tblCellMar>
        <w:tblLook w:val="0680" w:firstRow="0" w:lastRow="0" w:firstColumn="1" w:lastColumn="0" w:noHBand="1" w:noVBand="1"/>
      </w:tblPr>
      <w:tblGrid>
        <w:gridCol w:w="3145"/>
        <w:gridCol w:w="5871"/>
      </w:tblGrid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00766B"/>
            </w:tcBorders>
            <w:shd w:val="clear" w:color="auto" w:fill="F2F2F2" w:themeFill="background1" w:themeFillShade="F2"/>
          </w:tcPr>
          <w:p w:rsidR="000A7B88" w:rsidRPr="008403BB" w:rsidRDefault="000A7B88" w:rsidP="00E132BF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ประเภทความร่วมมือ</w:t>
            </w:r>
          </w:p>
        </w:tc>
        <w:tc>
          <w:tcPr>
            <w:tcW w:w="5871" w:type="dxa"/>
            <w:tcBorders>
              <w:top w:val="single" w:sz="12" w:space="0" w:color="00766B"/>
            </w:tcBorders>
          </w:tcPr>
          <w:p w:rsidR="000A7B88" w:rsidRPr="008403BB" w:rsidRDefault="00E57B74" w:rsidP="00F903EC">
            <w:pPr>
              <w:tabs>
                <w:tab w:val="left" w:pos="609"/>
              </w:tabs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-7113464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B4115" w:rsidRPr="008403BB">
                  <w:rPr>
                    <w:rFonts w:ascii="TH SarabunPSK" w:hAnsi="TH SarabunPSK" w:cs="TH SarabunPSK"/>
                    <w:color w:val="000000" w:themeColor="text1"/>
                  </w:rPr>
                  <w:sym w:font="Wingdings 2" w:char="F0A3"/>
                </w:r>
              </w:sdtContent>
            </w:sdt>
            <w:r w:rsidR="00F903EC" w:rsidRPr="008403BB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F903EC"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 w:rsidR="000A7B88" w:rsidRPr="008403BB">
              <w:rPr>
                <w:rFonts w:ascii="TH SarabunPSK" w:hAnsi="TH SarabunPSK" w:cs="TH SarabunPSK"/>
                <w:color w:val="000000" w:themeColor="text1"/>
                <w:cs/>
              </w:rPr>
              <w:t>จัดทำความร่วมมือใหม่</w:t>
            </w:r>
          </w:p>
          <w:p w:rsidR="000A7B88" w:rsidRPr="008403BB" w:rsidRDefault="00E57B74" w:rsidP="00F903EC">
            <w:pPr>
              <w:tabs>
                <w:tab w:val="left" w:pos="609"/>
              </w:tabs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cs/>
                </w:rPr>
                <w:id w:val="1473796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B4115" w:rsidRPr="008403BB">
                  <w:rPr>
                    <w:rFonts w:ascii="TH SarabunPSK" w:hAnsi="TH SarabunPSK" w:cs="TH SarabunPSK"/>
                    <w:color w:val="000000" w:themeColor="text1"/>
                  </w:rPr>
                  <w:sym w:font="Wingdings 2" w:char="F0A3"/>
                </w:r>
              </w:sdtContent>
            </w:sdt>
            <w:r w:rsidR="00F903EC" w:rsidRPr="008403BB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F903EC" w:rsidRPr="008403B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 w:rsidR="000A7B88" w:rsidRPr="008403BB">
              <w:rPr>
                <w:rFonts w:ascii="TH SarabunPSK" w:hAnsi="TH SarabunPSK" w:cs="TH SarabunPSK"/>
                <w:color w:val="000000" w:themeColor="text1"/>
                <w:cs/>
              </w:rPr>
              <w:t>ต่ออายุความร่วมมือ</w:t>
            </w:r>
          </w:p>
        </w:tc>
      </w:tr>
      <w:tr w:rsidR="008403BB" w:rsidRPr="008403BB" w:rsidTr="00BB4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682EEB" w:rsidRPr="008403BB" w:rsidRDefault="00682EEB" w:rsidP="00E132BF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ผ่านความเห็นชอบจาก</w:t>
            </w:r>
          </w:p>
        </w:tc>
        <w:tc>
          <w:tcPr>
            <w:tcW w:w="5871" w:type="dxa"/>
            <w:tcBorders>
              <w:top w:val="single" w:sz="4" w:space="0" w:color="A6A6A6" w:themeColor="background1" w:themeShade="A6"/>
            </w:tcBorders>
          </w:tcPr>
          <w:p w:rsidR="00682EEB" w:rsidRPr="008403BB" w:rsidRDefault="00673910" w:rsidP="002222E3">
            <w:pPr>
              <w:tabs>
                <w:tab w:val="left" w:pos="3579"/>
                <w:tab w:val="right" w:pos="5469"/>
              </w:tabs>
              <w:spacing w:line="276" w:lineRule="auto"/>
              <w:ind w:lef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>คณะกรรมการประจำคณะ</w:t>
            </w:r>
            <w:r w:rsidRPr="008403BB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>ครั้งที่</w:t>
            </w:r>
            <w:r w:rsidRPr="008403B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8403BB"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olor w:val="000000" w:themeColor="text1"/>
                  <w:u w:val="dotted"/>
                </w:rPr>
                <w:id w:val="1264499133"/>
                <w:placeholder>
                  <w:docPart w:val="F913D219F1F442F3AFD1402EAA80708E"/>
                </w:placeholder>
                <w:text/>
              </w:sdtPr>
              <w:sdtEndPr/>
              <w:sdtContent>
                <w:r w:rsidR="00A458FF"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>1/</w:t>
                </w:r>
                <w:r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>2562</w:t>
                </w:r>
              </w:sdtContent>
            </w:sdt>
            <w:r w:rsidRPr="008403BB"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</w:t>
            </w:r>
            <w:r w:rsidRPr="008403B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2222E3" w:rsidRPr="008403B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ab/>
            </w:r>
            <w:r w:rsidRPr="008403BB">
              <w:rPr>
                <w:rFonts w:ascii="TH SarabunPSK" w:hAnsi="TH SarabunPSK" w:cs="TH SarabunPSK"/>
                <w:color w:val="000000" w:themeColor="text1"/>
                <w:cs/>
              </w:rPr>
              <w:t>เมื่อวันที่</w:t>
            </w:r>
            <w:r w:rsidRPr="008403BB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8403BB">
              <w:rPr>
                <w:rFonts w:ascii="TH SarabunPSK" w:hAnsi="TH SarabunPSK" w:cs="TH SarabunPSK"/>
                <w:color w:val="000000" w:themeColor="text1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olor w:val="000000" w:themeColor="text1"/>
                  <w:u w:val="dotted"/>
                </w:rPr>
                <w:id w:val="251485160"/>
                <w:placeholder>
                  <w:docPart w:val="F913D219F1F442F3AFD1402EAA80708E"/>
                </w:placeholder>
                <w:text/>
              </w:sdtPr>
              <w:sdtEndPr/>
              <w:sdtContent>
                <w:r w:rsidR="00A458FF"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 xml:space="preserve"> 1</w:t>
                </w:r>
                <w:r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>/</w:t>
                </w:r>
                <w:r w:rsidR="00A458FF"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>9</w:t>
                </w:r>
                <w:r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>/256</w:t>
                </w:r>
                <w:r w:rsidR="002222E3"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>2</w:t>
                </w:r>
                <w:r w:rsidR="002222E3" w:rsidRPr="008403BB"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  <w:tab/>
                </w:r>
              </w:sdtContent>
            </w:sdt>
          </w:p>
        </w:tc>
      </w:tr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F2F2F2" w:themeFill="background1" w:themeFillShade="F2"/>
          </w:tcPr>
          <w:p w:rsidR="00F84BE9" w:rsidRPr="008403BB" w:rsidRDefault="00F84BE9" w:rsidP="00E132BF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  <w:u w:val="single"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u w:val="single"/>
                <w:cs/>
              </w:rPr>
              <w:t>(ในกรณีต่ออายุความร่วมมือ)</w:t>
            </w:r>
          </w:p>
          <w:p w:rsidR="00F84BE9" w:rsidRPr="008403BB" w:rsidRDefault="00F84BE9" w:rsidP="00E132BF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กิจกรรมที่มีการดำเนินการร่วมกัน</w:t>
            </w:r>
            <w:r w:rsidR="00503510"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br/>
            </w: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ตามความร่วมมือเดิม</w:t>
            </w:r>
          </w:p>
        </w:tc>
        <w:tc>
          <w:tcPr>
            <w:tcW w:w="5871" w:type="dxa"/>
          </w:tcPr>
          <w:sdt>
            <w:sdtPr>
              <w:rPr>
                <w:rFonts w:ascii="TH SarabunPSK" w:hAnsi="TH SarabunPSK" w:cs="TH SarabunPSK"/>
              </w:rPr>
              <w:id w:val="632530160"/>
              <w:placeholder>
                <w:docPart w:val="DCDED899ED8048239959684F4E0C187B"/>
              </w:placeholder>
            </w:sdtPr>
            <w:sdtEndPr>
              <w:rPr>
                <w:cs/>
              </w:rPr>
            </w:sdtEndPr>
            <w:sdtContent>
              <w:p w:rsidR="00F84BE9" w:rsidRPr="008403BB" w:rsidRDefault="00BD01E8" w:rsidP="00885429">
                <w:pPr>
                  <w:pStyle w:val="ListParagraph"/>
                  <w:numPr>
                    <w:ilvl w:val="0"/>
                    <w:numId w:val="4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  <w:cs/>
                  </w:rPr>
                  <w:t>โปรดระบุข้อมูลสรุปจำนวน</w:t>
                </w:r>
                <w:r w:rsidR="00F84BE9" w:rsidRPr="008403BB">
                  <w:rPr>
                    <w:rFonts w:ascii="TH SarabunPSK" w:hAnsi="TH SarabunPSK" w:cs="TH SarabunPSK"/>
                  </w:rPr>
                  <w:tab/>
                </w:r>
              </w:p>
              <w:p w:rsidR="00F84BE9" w:rsidRPr="008403BB" w:rsidRDefault="00F84BE9" w:rsidP="00885429">
                <w:pPr>
                  <w:pStyle w:val="ListParagraph"/>
                  <w:numPr>
                    <w:ilvl w:val="0"/>
                    <w:numId w:val="4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</w:rPr>
                  <w:tab/>
                </w:r>
              </w:p>
              <w:p w:rsidR="00F84BE9" w:rsidRPr="008403BB" w:rsidRDefault="00F84BE9" w:rsidP="00885429">
                <w:pPr>
                  <w:pStyle w:val="ListParagraph"/>
                  <w:numPr>
                    <w:ilvl w:val="0"/>
                    <w:numId w:val="4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</w:rPr>
                  <w:tab/>
                </w:r>
              </w:p>
              <w:p w:rsidR="00F84BE9" w:rsidRPr="008403BB" w:rsidRDefault="00F84BE9" w:rsidP="00885429">
                <w:pPr>
                  <w:pStyle w:val="ListParagraph"/>
                  <w:numPr>
                    <w:ilvl w:val="0"/>
                    <w:numId w:val="4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  <w:cs/>
                  </w:rPr>
                  <w:tab/>
                </w:r>
              </w:p>
              <w:p w:rsidR="00FF7CD0" w:rsidRPr="008403BB" w:rsidRDefault="00FF7CD0" w:rsidP="00885429">
                <w:pPr>
                  <w:pStyle w:val="ListParagraph"/>
                  <w:numPr>
                    <w:ilvl w:val="0"/>
                    <w:numId w:val="4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s/>
                  </w:rPr>
                </w:pPr>
                <w:r w:rsidRPr="008403BB">
                  <w:rPr>
                    <w:rFonts w:ascii="TH SarabunPSK" w:hAnsi="TH SarabunPSK" w:cs="TH SarabunPSK"/>
                    <w:cs/>
                  </w:rPr>
                  <w:tab/>
                </w:r>
              </w:p>
            </w:sdtContent>
          </w:sdt>
        </w:tc>
      </w:tr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F2F2F2" w:themeFill="background1" w:themeFillShade="F2"/>
          </w:tcPr>
          <w:p w:rsidR="000A7B88" w:rsidRPr="008403BB" w:rsidRDefault="000A7B88" w:rsidP="00E132BF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กิจกรรม / แผนงานที่คาดว่าจะดำเนินการหลังจากทำ</w:t>
            </w:r>
            <w:r w:rsidR="00CA0817"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ความร่วมมือ</w:t>
            </w:r>
          </w:p>
        </w:tc>
        <w:tc>
          <w:tcPr>
            <w:tcW w:w="5871" w:type="dxa"/>
          </w:tcPr>
          <w:sdt>
            <w:sdtPr>
              <w:rPr>
                <w:rFonts w:ascii="TH SarabunPSK" w:hAnsi="TH SarabunPSK" w:cs="TH SarabunPSK"/>
              </w:rPr>
              <w:id w:val="-238100520"/>
              <w:placeholder>
                <w:docPart w:val="A4960FC27C344B2EA444E07B6B4FDF96"/>
              </w:placeholder>
            </w:sdtPr>
            <w:sdtEndPr>
              <w:rPr>
                <w:cs/>
              </w:rPr>
            </w:sdtEndPr>
            <w:sdtContent>
              <w:p w:rsidR="00885429" w:rsidRPr="008403BB" w:rsidRDefault="00885429" w:rsidP="00885429">
                <w:pPr>
                  <w:pStyle w:val="ListParagraph"/>
                  <w:numPr>
                    <w:ilvl w:val="0"/>
                    <w:numId w:val="10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  <w:cs/>
                  </w:rPr>
                  <w:t>โปรดระบุข้อมูลสรุปจำนวน</w:t>
                </w:r>
                <w:r w:rsidRPr="008403BB">
                  <w:rPr>
                    <w:rFonts w:ascii="TH SarabunPSK" w:hAnsi="TH SarabunPSK" w:cs="TH SarabunPSK"/>
                  </w:rPr>
                  <w:tab/>
                </w:r>
              </w:p>
              <w:p w:rsidR="00885429" w:rsidRPr="008403BB" w:rsidRDefault="00885429" w:rsidP="00885429">
                <w:pPr>
                  <w:pStyle w:val="ListParagraph"/>
                  <w:numPr>
                    <w:ilvl w:val="0"/>
                    <w:numId w:val="10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</w:rPr>
                  <w:tab/>
                </w:r>
              </w:p>
              <w:p w:rsidR="00885429" w:rsidRPr="008403BB" w:rsidRDefault="00885429" w:rsidP="00885429">
                <w:pPr>
                  <w:pStyle w:val="ListParagraph"/>
                  <w:numPr>
                    <w:ilvl w:val="0"/>
                    <w:numId w:val="10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</w:rPr>
                  <w:tab/>
                </w:r>
              </w:p>
              <w:p w:rsidR="00885429" w:rsidRPr="008403BB" w:rsidRDefault="00885429" w:rsidP="00885429">
                <w:pPr>
                  <w:pStyle w:val="ListParagraph"/>
                  <w:numPr>
                    <w:ilvl w:val="0"/>
                    <w:numId w:val="10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  <w:cs/>
                  </w:rPr>
                  <w:tab/>
                </w:r>
              </w:p>
              <w:p w:rsidR="000A7B88" w:rsidRPr="008403BB" w:rsidRDefault="00885429" w:rsidP="00885429">
                <w:pPr>
                  <w:pStyle w:val="ListParagraph"/>
                  <w:numPr>
                    <w:ilvl w:val="0"/>
                    <w:numId w:val="10"/>
                  </w:numPr>
                  <w:spacing w:line="276" w:lineRule="auto"/>
                  <w:ind w:left="519" w:right="9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</w:rPr>
                </w:pPr>
                <w:r w:rsidRPr="008403BB">
                  <w:rPr>
                    <w:rFonts w:ascii="TH SarabunPSK" w:hAnsi="TH SarabunPSK" w:cs="TH SarabunPSK"/>
                    <w:cs/>
                  </w:rPr>
                  <w:tab/>
                </w:r>
              </w:p>
            </w:sdtContent>
          </w:sdt>
        </w:tc>
      </w:tr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F2F2F2" w:themeFill="background1" w:themeFillShade="F2"/>
          </w:tcPr>
          <w:p w:rsidR="000A7B88" w:rsidRPr="008403BB" w:rsidRDefault="000A7B88" w:rsidP="00E132BF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ความคิดเห็นและข้อเสนอแนะ (ถ้ามี)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cs/>
            </w:rPr>
            <w:id w:val="-1193911680"/>
            <w:placeholder>
              <w:docPart w:val="DCDED899ED8048239959684F4E0C187B"/>
            </w:placeholder>
          </w:sdtPr>
          <w:sdtEndPr/>
          <w:sdtContent>
            <w:tc>
              <w:tcPr>
                <w:tcW w:w="5871" w:type="dxa"/>
              </w:tcPr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48419B" w:rsidRPr="008403BB" w:rsidRDefault="0048419B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</w:tc>
          </w:sdtContent>
        </w:sdt>
      </w:tr>
      <w:tr w:rsidR="008403BB" w:rsidRPr="008403BB" w:rsidTr="008A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bottom w:val="single" w:sz="12" w:space="0" w:color="00766B"/>
            </w:tcBorders>
            <w:shd w:val="clear" w:color="auto" w:fill="F2F2F2" w:themeFill="background1" w:themeFillShade="F2"/>
          </w:tcPr>
          <w:p w:rsidR="000A7B88" w:rsidRPr="008403BB" w:rsidRDefault="000A7B88" w:rsidP="00E132BF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</w:pPr>
            <w:r w:rsidRPr="008403BB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ข้อสังเกตและ/หรือข้อพิจารณาพิเศษ (ถ้ามี)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cs/>
            </w:rPr>
            <w:id w:val="974343275"/>
            <w:placeholder>
              <w:docPart w:val="A7D9664F86C444A4B52C6ACA924ED9B5"/>
            </w:placeholder>
          </w:sdtPr>
          <w:sdtEndPr/>
          <w:sdtContent>
            <w:tc>
              <w:tcPr>
                <w:tcW w:w="5871" w:type="dxa"/>
                <w:tcBorders>
                  <w:bottom w:val="single" w:sz="12" w:space="0" w:color="00766B"/>
                </w:tcBorders>
              </w:tcPr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1956EF" w:rsidRPr="008403BB" w:rsidRDefault="001956EF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48419B" w:rsidRPr="008403BB" w:rsidRDefault="0048419B" w:rsidP="001956EF">
                <w:pPr>
                  <w:tabs>
                    <w:tab w:val="left" w:pos="5469"/>
                  </w:tabs>
                  <w:spacing w:line="276" w:lineRule="auto"/>
                  <w:ind w:left="166" w:right="93"/>
                  <w:jc w:val="thaiDistribu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</w:tc>
            <w:bookmarkStart w:id="1" w:name="_GoBack" w:displacedByCustomXml="next"/>
            <w:bookmarkEnd w:id="1" w:displacedByCustomXml="next"/>
          </w:sdtContent>
        </w:sdt>
      </w:tr>
    </w:tbl>
    <w:p w:rsidR="00D935FF" w:rsidRPr="008403BB" w:rsidRDefault="00D935FF" w:rsidP="00591CBC">
      <w:pPr>
        <w:rPr>
          <w:rFonts w:ascii="TH SarabunPSK" w:hAnsi="TH SarabunPSK" w:cs="TH SarabunPSK"/>
          <w:b/>
          <w:bCs/>
          <w:color w:val="000000" w:themeColor="text1"/>
        </w:rPr>
      </w:pPr>
    </w:p>
    <w:sectPr w:rsidR="00D935FF" w:rsidRPr="008403BB" w:rsidSect="00DE653C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74" w:rsidRDefault="00E57B74" w:rsidP="006F41E6">
      <w:pPr>
        <w:spacing w:after="0" w:line="240" w:lineRule="auto"/>
      </w:pPr>
      <w:r>
        <w:separator/>
      </w:r>
    </w:p>
  </w:endnote>
  <w:endnote w:type="continuationSeparator" w:id="0">
    <w:p w:rsidR="00E57B74" w:rsidRDefault="00E57B74" w:rsidP="006F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5"/>
      <w:gridCol w:w="2721"/>
    </w:tblGrid>
    <w:tr w:rsidR="00FC616B" w:rsidRPr="0073143B" w:rsidTr="008027FC">
      <w:tc>
        <w:tcPr>
          <w:tcW w:w="6295" w:type="dxa"/>
        </w:tcPr>
        <w:p w:rsidR="00FC616B" w:rsidRPr="0073143B" w:rsidRDefault="00FC616B" w:rsidP="00A90E0A">
          <w:pPr>
            <w:spacing w:line="192" w:lineRule="auto"/>
            <w:rPr>
              <w:rFonts w:ascii="TH SarabunPSK" w:hAnsi="TH SarabunPSK" w:cs="TH SarabunPSK"/>
              <w:b/>
              <w:bCs/>
              <w:color w:val="000000" w:themeColor="text1"/>
              <w:sz w:val="26"/>
              <w:szCs w:val="26"/>
              <w:cs/>
            </w:rPr>
          </w:pPr>
          <w:r w:rsidRPr="0073143B">
            <w:rPr>
              <w:rFonts w:ascii="TH SarabunPSK" w:hAnsi="TH SarabunPSK" w:cs="TH SarabunPSK"/>
              <w:b/>
              <w:bCs/>
              <w:color w:val="00766B"/>
              <w:sz w:val="26"/>
              <w:szCs w:val="26"/>
              <w:cs/>
            </w:rPr>
            <w:t>งานวิเทศสัมพันธ์</w:t>
          </w:r>
          <w:r w:rsidRPr="0073143B">
            <w:rPr>
              <w:rFonts w:ascii="TH SarabunPSK" w:hAnsi="TH SarabunPSK" w:cs="TH SarabunPSK"/>
              <w:b/>
              <w:bCs/>
              <w:color w:val="000000" w:themeColor="text1"/>
              <w:sz w:val="26"/>
              <w:szCs w:val="26"/>
              <w:cs/>
            </w:rPr>
            <w:t xml:space="preserve"> มหาวิทยาลัยศิลปากร</w:t>
          </w:r>
        </w:p>
      </w:tc>
      <w:tc>
        <w:tcPr>
          <w:tcW w:w="2721" w:type="dxa"/>
          <w:vAlign w:val="center"/>
        </w:tcPr>
        <w:p w:rsidR="00FC616B" w:rsidRPr="0073143B" w:rsidRDefault="00FC616B" w:rsidP="00A90E0A">
          <w:pPr>
            <w:jc w:val="right"/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</w:pPr>
          <w:r w:rsidRPr="0073143B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 xml:space="preserve">หน้าที่ </w:t>
          </w:r>
          <w:r w:rsidRPr="0073143B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fldChar w:fldCharType="begin"/>
          </w:r>
          <w:r w:rsidRPr="0073143B">
            <w:rPr>
              <w:rFonts w:ascii="TH SarabunPSK" w:hAnsi="TH SarabunPSK" w:cs="TH SarabunPSK"/>
              <w:b/>
              <w:bCs/>
              <w:sz w:val="26"/>
              <w:szCs w:val="26"/>
            </w:rPr>
            <w:instrText xml:space="preserve"> PAGE   \* MERGEFORMAT </w:instrText>
          </w:r>
          <w:r w:rsidRPr="0073143B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fldChar w:fldCharType="separate"/>
          </w:r>
          <w:r w:rsidR="00931722">
            <w:rPr>
              <w:rFonts w:ascii="TH SarabunPSK" w:hAnsi="TH SarabunPSK" w:cs="TH SarabunPSK"/>
              <w:b/>
              <w:bCs/>
              <w:noProof/>
              <w:sz w:val="26"/>
              <w:szCs w:val="26"/>
            </w:rPr>
            <w:t>1</w:t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end"/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t xml:space="preserve"> / </w:t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begin"/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instrText xml:space="preserve"> </w:instrText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</w:rPr>
            <w:instrText>NUMPAGES   \* MERGEFORMAT</w:instrText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instrText xml:space="preserve"> </w:instrText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separate"/>
          </w:r>
          <w:r w:rsidR="00931722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t>4</w:t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end"/>
          </w:r>
          <w:r w:rsidRPr="0073143B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t xml:space="preserve"> </w:t>
          </w:r>
        </w:p>
        <w:p w:rsidR="00FC616B" w:rsidRPr="0073143B" w:rsidRDefault="00FC616B" w:rsidP="00A90E0A">
          <w:pPr>
            <w:spacing w:line="192" w:lineRule="auto"/>
            <w:rPr>
              <w:rFonts w:ascii="TH SarabunPSK" w:hAnsi="TH SarabunPSK" w:cs="TH SarabunPSK"/>
              <w:b/>
              <w:bCs/>
              <w:sz w:val="26"/>
              <w:szCs w:val="26"/>
            </w:rPr>
          </w:pPr>
        </w:p>
      </w:tc>
    </w:tr>
  </w:tbl>
  <w:p w:rsidR="00A90E0A" w:rsidRPr="0073143B" w:rsidRDefault="00A90E0A">
    <w:pPr>
      <w:pStyle w:val="Footer"/>
      <w:rPr>
        <w:rFonts w:ascii="TH SarabunPSK" w:hAnsi="TH SarabunPSK" w:cs="TH SarabunPSK"/>
        <w:sz w:val="4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74" w:rsidRDefault="00E57B74" w:rsidP="006F41E6">
      <w:pPr>
        <w:spacing w:after="0" w:line="240" w:lineRule="auto"/>
      </w:pPr>
      <w:r>
        <w:separator/>
      </w:r>
    </w:p>
  </w:footnote>
  <w:footnote w:type="continuationSeparator" w:id="0">
    <w:p w:rsidR="00E57B74" w:rsidRDefault="00E57B74" w:rsidP="006F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5"/>
      <w:gridCol w:w="5670"/>
      <w:gridCol w:w="2721"/>
    </w:tblGrid>
    <w:tr w:rsidR="000C3B16" w:rsidRPr="00F708CA" w:rsidTr="00F708CA">
      <w:tc>
        <w:tcPr>
          <w:tcW w:w="6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C3B16" w:rsidRPr="00F708CA" w:rsidRDefault="000C3B16" w:rsidP="00F708CA">
          <w:pPr>
            <w:rPr>
              <w:rFonts w:ascii="TH SarabunPSK" w:hAnsi="TH SarabunPSK" w:cs="TH SarabunPSK"/>
            </w:rPr>
          </w:pPr>
          <w:r w:rsidRPr="00F708CA">
            <w:rPr>
              <w:rFonts w:ascii="TH SarabunPSK" w:hAnsi="TH SarabunPSK" w:cs="TH SarabunPSK"/>
              <w:noProof/>
            </w:rPr>
            <w:drawing>
              <wp:inline distT="0" distB="0" distL="0" distR="0" wp14:anchorId="728337FA" wp14:editId="48656370">
                <wp:extent cx="375353" cy="379563"/>
                <wp:effectExtent l="0" t="0" r="571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480" cy="39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C3B16" w:rsidRPr="00F708CA" w:rsidRDefault="00FC616B" w:rsidP="00F708CA">
          <w:pPr>
            <w:rPr>
              <w:rFonts w:ascii="TH SarabunPSK" w:hAnsi="TH SarabunPSK" w:cs="TH SarabunPSK"/>
              <w:b/>
              <w:bCs/>
              <w:sz w:val="26"/>
              <w:szCs w:val="26"/>
            </w:rPr>
          </w:pPr>
          <w:r w:rsidRPr="00F708CA">
            <w:rPr>
              <w:rFonts w:ascii="TH SarabunPSK" w:hAnsi="TH SarabunPSK" w:cs="TH SarabunPSK"/>
              <w:b/>
              <w:bCs/>
              <w:sz w:val="26"/>
              <w:szCs w:val="26"/>
            </w:rPr>
            <w:t xml:space="preserve">  </w:t>
          </w:r>
          <w:r w:rsidR="000C3B16" w:rsidRPr="00F708CA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>แบบเสนอการทำข้อตกลงความร่วมมือทางวิชาการ กับสถาบันต่างประเทศ</w:t>
          </w:r>
          <w:r w:rsidR="000C3B16" w:rsidRPr="00F708CA">
            <w:rPr>
              <w:rFonts w:ascii="TH SarabunPSK" w:hAnsi="TH SarabunPSK" w:cs="TH SarabunPSK"/>
              <w:b/>
              <w:bCs/>
              <w:sz w:val="26"/>
              <w:szCs w:val="26"/>
            </w:rPr>
            <w:br/>
          </w:r>
          <w:r w:rsidR="00E17182" w:rsidRPr="00F708CA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 xml:space="preserve">  </w:t>
          </w:r>
          <w:r w:rsidR="000C3B16" w:rsidRPr="00F708CA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>เพื่อเสนอต่อ  คณะกรรมการบริหารมหาวิทยาลัย / สภามหาวิทยาลัย</w:t>
          </w:r>
        </w:p>
      </w:tc>
      <w:tc>
        <w:tcPr>
          <w:tcW w:w="27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C3B16" w:rsidRPr="00F708CA" w:rsidRDefault="000C3B16" w:rsidP="00F708CA">
          <w:pPr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</w:pPr>
        </w:p>
        <w:p w:rsidR="000C3B16" w:rsidRPr="00F708CA" w:rsidRDefault="000C3B16" w:rsidP="00F708CA">
          <w:pPr>
            <w:rPr>
              <w:rFonts w:ascii="TH SarabunPSK" w:hAnsi="TH SarabunPSK" w:cs="TH SarabunPSK"/>
              <w:b/>
              <w:bCs/>
              <w:sz w:val="26"/>
              <w:szCs w:val="26"/>
            </w:rPr>
          </w:pPr>
        </w:p>
      </w:tc>
    </w:tr>
  </w:tbl>
  <w:p w:rsidR="006F41E6" w:rsidRPr="00325659" w:rsidRDefault="006F41E6" w:rsidP="00325659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5"/>
      <w:gridCol w:w="5670"/>
      <w:gridCol w:w="2721"/>
    </w:tblGrid>
    <w:tr w:rsidR="004A7272" w:rsidTr="00CB240B">
      <w:tc>
        <w:tcPr>
          <w:tcW w:w="625" w:type="dxa"/>
          <w:tcBorders>
            <w:top w:val="nil"/>
            <w:left w:val="nil"/>
            <w:bottom w:val="nil"/>
            <w:right w:val="nil"/>
          </w:tcBorders>
        </w:tcPr>
        <w:p w:rsidR="004A7272" w:rsidRPr="004A7272" w:rsidRDefault="004A7272" w:rsidP="004A7272">
          <w:pPr>
            <w:rPr>
              <w:color w:val="FFFFFF" w:themeColor="background1"/>
            </w:rPr>
          </w:pP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A7272" w:rsidRPr="004A7272" w:rsidRDefault="004A7272" w:rsidP="004A7272">
          <w:pPr>
            <w:spacing w:line="192" w:lineRule="auto"/>
            <w:rPr>
              <w:b/>
              <w:bCs/>
              <w:color w:val="FFFFFF" w:themeColor="background1"/>
              <w:sz w:val="26"/>
              <w:szCs w:val="26"/>
            </w:rPr>
          </w:pPr>
          <w:r w:rsidRPr="004A7272">
            <w:rPr>
              <w:rFonts w:hint="cs"/>
              <w:b/>
              <w:bCs/>
              <w:color w:val="FFFFFF" w:themeColor="background1"/>
              <w:sz w:val="26"/>
              <w:szCs w:val="26"/>
              <w:cs/>
            </w:rPr>
            <w:t xml:space="preserve">  </w:t>
          </w:r>
          <w:r w:rsidRPr="004A7272">
            <w:rPr>
              <w:b/>
              <w:bCs/>
              <w:color w:val="FFFFFF" w:themeColor="background1"/>
              <w:sz w:val="26"/>
              <w:szCs w:val="26"/>
              <w:cs/>
            </w:rPr>
            <w:t>แบบเสนอการทำข้อตกลงความร่วมมือทางวิชาการ กับสถาบันต่างประเทศ</w:t>
          </w:r>
          <w:r w:rsidRPr="004A7272">
            <w:rPr>
              <w:b/>
              <w:bCs/>
              <w:color w:val="FFFFFF" w:themeColor="background1"/>
              <w:sz w:val="26"/>
              <w:szCs w:val="26"/>
            </w:rPr>
            <w:br/>
          </w:r>
          <w:r w:rsidRPr="004A7272">
            <w:rPr>
              <w:rFonts w:hint="cs"/>
              <w:b/>
              <w:bCs/>
              <w:color w:val="FFFFFF" w:themeColor="background1"/>
              <w:sz w:val="26"/>
              <w:szCs w:val="26"/>
              <w:cs/>
            </w:rPr>
            <w:t xml:space="preserve">  </w:t>
          </w:r>
          <w:r w:rsidRPr="004A7272">
            <w:rPr>
              <w:b/>
              <w:bCs/>
              <w:color w:val="FFFFFF" w:themeColor="background1"/>
              <w:sz w:val="26"/>
              <w:szCs w:val="26"/>
              <w:cs/>
            </w:rPr>
            <w:t>เพื่อเสนอต่อ  คณะกรรมการบริหารมหาวิทยาลัย / สภามหาวิทยาลัย</w:t>
          </w:r>
        </w:p>
      </w:tc>
      <w:tc>
        <w:tcPr>
          <w:tcW w:w="27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A7272" w:rsidRDefault="004A7272" w:rsidP="004A7272">
          <w:pPr>
            <w:rPr>
              <w:b/>
              <w:bCs/>
              <w:sz w:val="26"/>
              <w:szCs w:val="26"/>
              <w:cs/>
            </w:rPr>
          </w:pPr>
        </w:p>
        <w:p w:rsidR="004A7272" w:rsidRPr="00325659" w:rsidRDefault="004A7272" w:rsidP="004A7272">
          <w:pPr>
            <w:spacing w:line="192" w:lineRule="auto"/>
            <w:rPr>
              <w:b/>
              <w:bCs/>
              <w:sz w:val="26"/>
              <w:szCs w:val="26"/>
            </w:rPr>
          </w:pPr>
        </w:p>
      </w:tc>
    </w:tr>
  </w:tbl>
  <w:p w:rsidR="004A7272" w:rsidRPr="004A7272" w:rsidRDefault="004A7272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E31"/>
    <w:multiLevelType w:val="hybridMultilevel"/>
    <w:tmpl w:val="391422E0"/>
    <w:lvl w:ilvl="0" w:tplc="EDA47050">
      <w:start w:val="1"/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6D51"/>
    <w:multiLevelType w:val="hybridMultilevel"/>
    <w:tmpl w:val="0E42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6E9CDE">
      <w:numFmt w:val="bullet"/>
      <w:lvlText w:val=""/>
      <w:lvlJc w:val="left"/>
      <w:pPr>
        <w:ind w:left="1470" w:hanging="390"/>
      </w:pPr>
      <w:rPr>
        <w:rFonts w:ascii="Wingdings 2" w:eastAsia="TH Sarabun New" w:hAnsi="Wingdings 2" w:cs="TH Sarabun New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4390E"/>
    <w:multiLevelType w:val="hybridMultilevel"/>
    <w:tmpl w:val="95D47FA2"/>
    <w:lvl w:ilvl="0" w:tplc="D9DE941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">
    <w:nsid w:val="3410103C"/>
    <w:multiLevelType w:val="hybridMultilevel"/>
    <w:tmpl w:val="95D47FA2"/>
    <w:lvl w:ilvl="0" w:tplc="D9DE941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4">
    <w:nsid w:val="3C9563E0"/>
    <w:multiLevelType w:val="hybridMultilevel"/>
    <w:tmpl w:val="95D47FA2"/>
    <w:lvl w:ilvl="0" w:tplc="D9DE941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>
    <w:nsid w:val="3F793637"/>
    <w:multiLevelType w:val="hybridMultilevel"/>
    <w:tmpl w:val="2528F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C6964"/>
    <w:multiLevelType w:val="hybridMultilevel"/>
    <w:tmpl w:val="95D47FA2"/>
    <w:lvl w:ilvl="0" w:tplc="D9DE941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7">
    <w:nsid w:val="4EF37ED8"/>
    <w:multiLevelType w:val="hybridMultilevel"/>
    <w:tmpl w:val="D746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67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693D9C"/>
    <w:multiLevelType w:val="hybridMultilevel"/>
    <w:tmpl w:val="8BF021B6"/>
    <w:lvl w:ilvl="0" w:tplc="ABDA5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fKvPY37jU9joZugaNmt/lL9sZXmPz7Bnm2/wPZeS/u0xsvEyn4kBOCzxPz1+5YwmAMUzIB7u4x4AfHYZTqmqw==" w:salt="G6+ncGlj8sOv/SK7IDu3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33"/>
    <w:rsid w:val="0000257A"/>
    <w:rsid w:val="0000650C"/>
    <w:rsid w:val="00016DB0"/>
    <w:rsid w:val="00017A43"/>
    <w:rsid w:val="000218B5"/>
    <w:rsid w:val="00031138"/>
    <w:rsid w:val="00032E06"/>
    <w:rsid w:val="00034F9A"/>
    <w:rsid w:val="00035BD5"/>
    <w:rsid w:val="00041109"/>
    <w:rsid w:val="00042BD3"/>
    <w:rsid w:val="0005003E"/>
    <w:rsid w:val="000554F0"/>
    <w:rsid w:val="00061D5F"/>
    <w:rsid w:val="000625A9"/>
    <w:rsid w:val="000A5F80"/>
    <w:rsid w:val="000A7B88"/>
    <w:rsid w:val="000B053D"/>
    <w:rsid w:val="000B3431"/>
    <w:rsid w:val="000C3B16"/>
    <w:rsid w:val="000E4F56"/>
    <w:rsid w:val="000E5E23"/>
    <w:rsid w:val="000E7AA5"/>
    <w:rsid w:val="000F45E1"/>
    <w:rsid w:val="00104553"/>
    <w:rsid w:val="00132C53"/>
    <w:rsid w:val="001369CE"/>
    <w:rsid w:val="001819A6"/>
    <w:rsid w:val="00182254"/>
    <w:rsid w:val="00186927"/>
    <w:rsid w:val="00193CD1"/>
    <w:rsid w:val="001956EF"/>
    <w:rsid w:val="00197321"/>
    <w:rsid w:val="001B4FFC"/>
    <w:rsid w:val="001B515D"/>
    <w:rsid w:val="001D1393"/>
    <w:rsid w:val="001D73AD"/>
    <w:rsid w:val="001E1C89"/>
    <w:rsid w:val="001E5203"/>
    <w:rsid w:val="001F159E"/>
    <w:rsid w:val="002001FF"/>
    <w:rsid w:val="00202448"/>
    <w:rsid w:val="00202700"/>
    <w:rsid w:val="00204169"/>
    <w:rsid w:val="00205DF6"/>
    <w:rsid w:val="00214292"/>
    <w:rsid w:val="00217338"/>
    <w:rsid w:val="002178A3"/>
    <w:rsid w:val="002222E3"/>
    <w:rsid w:val="0022563B"/>
    <w:rsid w:val="002305D7"/>
    <w:rsid w:val="002417EF"/>
    <w:rsid w:val="00247651"/>
    <w:rsid w:val="00253C24"/>
    <w:rsid w:val="00254C54"/>
    <w:rsid w:val="00262112"/>
    <w:rsid w:val="002674A2"/>
    <w:rsid w:val="0028219A"/>
    <w:rsid w:val="00286BBB"/>
    <w:rsid w:val="00290A17"/>
    <w:rsid w:val="002976A5"/>
    <w:rsid w:val="002A0437"/>
    <w:rsid w:val="002B193A"/>
    <w:rsid w:val="002C4A40"/>
    <w:rsid w:val="002D57E0"/>
    <w:rsid w:val="002E7F3E"/>
    <w:rsid w:val="002F4779"/>
    <w:rsid w:val="00301DB2"/>
    <w:rsid w:val="00311698"/>
    <w:rsid w:val="00317F6F"/>
    <w:rsid w:val="0032329B"/>
    <w:rsid w:val="00325659"/>
    <w:rsid w:val="00331F6F"/>
    <w:rsid w:val="003348B4"/>
    <w:rsid w:val="00341DCC"/>
    <w:rsid w:val="00355788"/>
    <w:rsid w:val="003569BE"/>
    <w:rsid w:val="00371BA9"/>
    <w:rsid w:val="00374261"/>
    <w:rsid w:val="00375079"/>
    <w:rsid w:val="0038470E"/>
    <w:rsid w:val="00390A5C"/>
    <w:rsid w:val="00391B6E"/>
    <w:rsid w:val="003A0CF1"/>
    <w:rsid w:val="003B0836"/>
    <w:rsid w:val="003C0F4C"/>
    <w:rsid w:val="003C19E6"/>
    <w:rsid w:val="003C1A81"/>
    <w:rsid w:val="003E0747"/>
    <w:rsid w:val="003F41DE"/>
    <w:rsid w:val="00405E76"/>
    <w:rsid w:val="0040795A"/>
    <w:rsid w:val="00410566"/>
    <w:rsid w:val="00413BE4"/>
    <w:rsid w:val="00414843"/>
    <w:rsid w:val="004148E9"/>
    <w:rsid w:val="0041573A"/>
    <w:rsid w:val="004164FE"/>
    <w:rsid w:val="00416F21"/>
    <w:rsid w:val="00422206"/>
    <w:rsid w:val="0042397C"/>
    <w:rsid w:val="00427ED8"/>
    <w:rsid w:val="00431A55"/>
    <w:rsid w:val="00436FE5"/>
    <w:rsid w:val="00437883"/>
    <w:rsid w:val="00437BFB"/>
    <w:rsid w:val="0044756A"/>
    <w:rsid w:val="004478BA"/>
    <w:rsid w:val="00453C46"/>
    <w:rsid w:val="00454EE6"/>
    <w:rsid w:val="0047661C"/>
    <w:rsid w:val="00477CD9"/>
    <w:rsid w:val="0048419B"/>
    <w:rsid w:val="0049791D"/>
    <w:rsid w:val="004A7272"/>
    <w:rsid w:val="004C0D4D"/>
    <w:rsid w:val="004C347B"/>
    <w:rsid w:val="004C71AA"/>
    <w:rsid w:val="004D472C"/>
    <w:rsid w:val="00503510"/>
    <w:rsid w:val="00503FEC"/>
    <w:rsid w:val="00512B96"/>
    <w:rsid w:val="005148DA"/>
    <w:rsid w:val="00516E7E"/>
    <w:rsid w:val="00531287"/>
    <w:rsid w:val="005334BA"/>
    <w:rsid w:val="00541212"/>
    <w:rsid w:val="00550ACA"/>
    <w:rsid w:val="00566B3E"/>
    <w:rsid w:val="00571542"/>
    <w:rsid w:val="0058488C"/>
    <w:rsid w:val="00591CBC"/>
    <w:rsid w:val="00593FAB"/>
    <w:rsid w:val="005A0543"/>
    <w:rsid w:val="005A4D53"/>
    <w:rsid w:val="005A4FE1"/>
    <w:rsid w:val="005B45BC"/>
    <w:rsid w:val="005C3C97"/>
    <w:rsid w:val="005D08FF"/>
    <w:rsid w:val="005D2151"/>
    <w:rsid w:val="005E01EB"/>
    <w:rsid w:val="005E2EA5"/>
    <w:rsid w:val="00600096"/>
    <w:rsid w:val="0060226A"/>
    <w:rsid w:val="00602A11"/>
    <w:rsid w:val="00625228"/>
    <w:rsid w:val="0063319E"/>
    <w:rsid w:val="006468A8"/>
    <w:rsid w:val="00646E5F"/>
    <w:rsid w:val="00650594"/>
    <w:rsid w:val="00672D6A"/>
    <w:rsid w:val="006737D4"/>
    <w:rsid w:val="00673910"/>
    <w:rsid w:val="00682EEB"/>
    <w:rsid w:val="006837D9"/>
    <w:rsid w:val="00697EAB"/>
    <w:rsid w:val="006A2DAA"/>
    <w:rsid w:val="006A7A6D"/>
    <w:rsid w:val="006B2F96"/>
    <w:rsid w:val="006B3933"/>
    <w:rsid w:val="006C1D0A"/>
    <w:rsid w:val="006C3814"/>
    <w:rsid w:val="006C4BF7"/>
    <w:rsid w:val="006D5AC8"/>
    <w:rsid w:val="006F0B1F"/>
    <w:rsid w:val="006F41E6"/>
    <w:rsid w:val="007101A5"/>
    <w:rsid w:val="007127AC"/>
    <w:rsid w:val="007226D0"/>
    <w:rsid w:val="007240B9"/>
    <w:rsid w:val="0073143B"/>
    <w:rsid w:val="0074410E"/>
    <w:rsid w:val="0074567A"/>
    <w:rsid w:val="00751779"/>
    <w:rsid w:val="007537C7"/>
    <w:rsid w:val="00760D4F"/>
    <w:rsid w:val="007749D2"/>
    <w:rsid w:val="00781201"/>
    <w:rsid w:val="00784BB7"/>
    <w:rsid w:val="00785282"/>
    <w:rsid w:val="00785D68"/>
    <w:rsid w:val="00793304"/>
    <w:rsid w:val="007A60DC"/>
    <w:rsid w:val="007B2D7B"/>
    <w:rsid w:val="007C082B"/>
    <w:rsid w:val="007C283E"/>
    <w:rsid w:val="007D5754"/>
    <w:rsid w:val="007D63BA"/>
    <w:rsid w:val="00803046"/>
    <w:rsid w:val="00806142"/>
    <w:rsid w:val="00813CCD"/>
    <w:rsid w:val="00814CDD"/>
    <w:rsid w:val="00815076"/>
    <w:rsid w:val="008218FB"/>
    <w:rsid w:val="008254A0"/>
    <w:rsid w:val="0082565A"/>
    <w:rsid w:val="0082714B"/>
    <w:rsid w:val="00832401"/>
    <w:rsid w:val="008403BB"/>
    <w:rsid w:val="00843AEC"/>
    <w:rsid w:val="00843CB9"/>
    <w:rsid w:val="008503D5"/>
    <w:rsid w:val="00850E74"/>
    <w:rsid w:val="0085204E"/>
    <w:rsid w:val="00857513"/>
    <w:rsid w:val="008635EA"/>
    <w:rsid w:val="00864FED"/>
    <w:rsid w:val="00871476"/>
    <w:rsid w:val="00873CD4"/>
    <w:rsid w:val="00874584"/>
    <w:rsid w:val="00874EA5"/>
    <w:rsid w:val="00885429"/>
    <w:rsid w:val="00892569"/>
    <w:rsid w:val="008A0ED7"/>
    <w:rsid w:val="008B07AC"/>
    <w:rsid w:val="008B0809"/>
    <w:rsid w:val="008B58D8"/>
    <w:rsid w:val="008C0B54"/>
    <w:rsid w:val="008C24B3"/>
    <w:rsid w:val="008C3198"/>
    <w:rsid w:val="008C63A7"/>
    <w:rsid w:val="008C66A7"/>
    <w:rsid w:val="008C6C2B"/>
    <w:rsid w:val="008D55E3"/>
    <w:rsid w:val="008D71D2"/>
    <w:rsid w:val="008E4517"/>
    <w:rsid w:val="008E5A5E"/>
    <w:rsid w:val="008F3A3F"/>
    <w:rsid w:val="008F621C"/>
    <w:rsid w:val="008F709C"/>
    <w:rsid w:val="00931722"/>
    <w:rsid w:val="00933DE8"/>
    <w:rsid w:val="00940BA5"/>
    <w:rsid w:val="009463A3"/>
    <w:rsid w:val="00983C59"/>
    <w:rsid w:val="00986136"/>
    <w:rsid w:val="009A7766"/>
    <w:rsid w:val="009B50AD"/>
    <w:rsid w:val="009C181C"/>
    <w:rsid w:val="009C259D"/>
    <w:rsid w:val="009D020C"/>
    <w:rsid w:val="009D1874"/>
    <w:rsid w:val="009D63E1"/>
    <w:rsid w:val="009E0443"/>
    <w:rsid w:val="009E0F1C"/>
    <w:rsid w:val="009E2094"/>
    <w:rsid w:val="009E710F"/>
    <w:rsid w:val="009F79EE"/>
    <w:rsid w:val="00A10EEB"/>
    <w:rsid w:val="00A13538"/>
    <w:rsid w:val="00A342BF"/>
    <w:rsid w:val="00A342CE"/>
    <w:rsid w:val="00A416FD"/>
    <w:rsid w:val="00A458FF"/>
    <w:rsid w:val="00A4643A"/>
    <w:rsid w:val="00A516C4"/>
    <w:rsid w:val="00A56B43"/>
    <w:rsid w:val="00A67D6C"/>
    <w:rsid w:val="00A747EC"/>
    <w:rsid w:val="00A75689"/>
    <w:rsid w:val="00A77669"/>
    <w:rsid w:val="00A83173"/>
    <w:rsid w:val="00A87645"/>
    <w:rsid w:val="00A90E0A"/>
    <w:rsid w:val="00A9543C"/>
    <w:rsid w:val="00AA2D57"/>
    <w:rsid w:val="00AA3EBD"/>
    <w:rsid w:val="00AC5413"/>
    <w:rsid w:val="00AC5CEE"/>
    <w:rsid w:val="00AD0A20"/>
    <w:rsid w:val="00AE6D64"/>
    <w:rsid w:val="00AF5BC9"/>
    <w:rsid w:val="00AF643F"/>
    <w:rsid w:val="00B27B56"/>
    <w:rsid w:val="00B27BB5"/>
    <w:rsid w:val="00B43F1D"/>
    <w:rsid w:val="00B51DC1"/>
    <w:rsid w:val="00B6052C"/>
    <w:rsid w:val="00B73C4B"/>
    <w:rsid w:val="00B75777"/>
    <w:rsid w:val="00B77A7D"/>
    <w:rsid w:val="00B77E82"/>
    <w:rsid w:val="00B8413F"/>
    <w:rsid w:val="00B8555E"/>
    <w:rsid w:val="00B914DD"/>
    <w:rsid w:val="00B93690"/>
    <w:rsid w:val="00BA4DA2"/>
    <w:rsid w:val="00BB194D"/>
    <w:rsid w:val="00BB43CC"/>
    <w:rsid w:val="00BB4C85"/>
    <w:rsid w:val="00BB69BB"/>
    <w:rsid w:val="00BC7EDD"/>
    <w:rsid w:val="00BD01E8"/>
    <w:rsid w:val="00BD404B"/>
    <w:rsid w:val="00BD4B78"/>
    <w:rsid w:val="00BE7661"/>
    <w:rsid w:val="00BF743F"/>
    <w:rsid w:val="00C0141F"/>
    <w:rsid w:val="00C028F3"/>
    <w:rsid w:val="00C03B61"/>
    <w:rsid w:val="00C15B52"/>
    <w:rsid w:val="00C20AA8"/>
    <w:rsid w:val="00C258AC"/>
    <w:rsid w:val="00C26FD2"/>
    <w:rsid w:val="00C33541"/>
    <w:rsid w:val="00C35A83"/>
    <w:rsid w:val="00C378F7"/>
    <w:rsid w:val="00C5110A"/>
    <w:rsid w:val="00C5365D"/>
    <w:rsid w:val="00C54BCE"/>
    <w:rsid w:val="00C91FA5"/>
    <w:rsid w:val="00CA0817"/>
    <w:rsid w:val="00CB0900"/>
    <w:rsid w:val="00CB240B"/>
    <w:rsid w:val="00CB4150"/>
    <w:rsid w:val="00CB7798"/>
    <w:rsid w:val="00CC04DE"/>
    <w:rsid w:val="00CD6518"/>
    <w:rsid w:val="00CD7B10"/>
    <w:rsid w:val="00CE3601"/>
    <w:rsid w:val="00CF020B"/>
    <w:rsid w:val="00CF18D7"/>
    <w:rsid w:val="00D013AA"/>
    <w:rsid w:val="00D01600"/>
    <w:rsid w:val="00D16353"/>
    <w:rsid w:val="00D33E26"/>
    <w:rsid w:val="00D35FE1"/>
    <w:rsid w:val="00D36AD6"/>
    <w:rsid w:val="00D511A5"/>
    <w:rsid w:val="00D5564A"/>
    <w:rsid w:val="00D57A2E"/>
    <w:rsid w:val="00D62399"/>
    <w:rsid w:val="00D65656"/>
    <w:rsid w:val="00D7188D"/>
    <w:rsid w:val="00D87E65"/>
    <w:rsid w:val="00D9122F"/>
    <w:rsid w:val="00D935FF"/>
    <w:rsid w:val="00DA2960"/>
    <w:rsid w:val="00DB6F31"/>
    <w:rsid w:val="00DD2B0B"/>
    <w:rsid w:val="00DD4554"/>
    <w:rsid w:val="00DD65B0"/>
    <w:rsid w:val="00DD6971"/>
    <w:rsid w:val="00DE37C1"/>
    <w:rsid w:val="00DE3F04"/>
    <w:rsid w:val="00DE653C"/>
    <w:rsid w:val="00E008CA"/>
    <w:rsid w:val="00E0131A"/>
    <w:rsid w:val="00E05A0C"/>
    <w:rsid w:val="00E1154E"/>
    <w:rsid w:val="00E11907"/>
    <w:rsid w:val="00E12737"/>
    <w:rsid w:val="00E132BF"/>
    <w:rsid w:val="00E17182"/>
    <w:rsid w:val="00E506E1"/>
    <w:rsid w:val="00E55805"/>
    <w:rsid w:val="00E55CEC"/>
    <w:rsid w:val="00E57B74"/>
    <w:rsid w:val="00E6178E"/>
    <w:rsid w:val="00E67FA6"/>
    <w:rsid w:val="00E73510"/>
    <w:rsid w:val="00E84BE4"/>
    <w:rsid w:val="00E93057"/>
    <w:rsid w:val="00E95574"/>
    <w:rsid w:val="00E97EB9"/>
    <w:rsid w:val="00EA3A34"/>
    <w:rsid w:val="00EB10DA"/>
    <w:rsid w:val="00EB4115"/>
    <w:rsid w:val="00EB53AE"/>
    <w:rsid w:val="00EC1F30"/>
    <w:rsid w:val="00EC6902"/>
    <w:rsid w:val="00ED72D5"/>
    <w:rsid w:val="00EE0DF1"/>
    <w:rsid w:val="00EE42CC"/>
    <w:rsid w:val="00EF2112"/>
    <w:rsid w:val="00F0035D"/>
    <w:rsid w:val="00F03EB6"/>
    <w:rsid w:val="00F07465"/>
    <w:rsid w:val="00F1124D"/>
    <w:rsid w:val="00F15EDD"/>
    <w:rsid w:val="00F26AB1"/>
    <w:rsid w:val="00F3450C"/>
    <w:rsid w:val="00F35AD5"/>
    <w:rsid w:val="00F36225"/>
    <w:rsid w:val="00F46333"/>
    <w:rsid w:val="00F55347"/>
    <w:rsid w:val="00F633F4"/>
    <w:rsid w:val="00F67E8F"/>
    <w:rsid w:val="00F708CA"/>
    <w:rsid w:val="00F7475F"/>
    <w:rsid w:val="00F801B8"/>
    <w:rsid w:val="00F82A07"/>
    <w:rsid w:val="00F84BE9"/>
    <w:rsid w:val="00F869FE"/>
    <w:rsid w:val="00F903EC"/>
    <w:rsid w:val="00F91827"/>
    <w:rsid w:val="00F93233"/>
    <w:rsid w:val="00FB2011"/>
    <w:rsid w:val="00FB35A2"/>
    <w:rsid w:val="00FC616B"/>
    <w:rsid w:val="00FC782C"/>
    <w:rsid w:val="00FD7B91"/>
    <w:rsid w:val="00FE0E01"/>
    <w:rsid w:val="00FF35A8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4D"/>
    <w:rPr>
      <w:rFonts w:ascii="TH Sarabun New" w:eastAsia="TH Sarabun New" w:hAnsi="TH Sarabun New" w:cs="TH Sarabun New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94D"/>
    <w:pPr>
      <w:spacing w:after="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201"/>
    <w:pPr>
      <w:spacing w:after="0" w:line="240" w:lineRule="auto"/>
    </w:pPr>
    <w:rPr>
      <w:rFonts w:ascii="TH Sarabun New" w:eastAsia="TH Sarabun New" w:hAnsi="TH Sarabun New" w:cs="TH Sarabun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194D"/>
    <w:rPr>
      <w:rFonts w:ascii="TH Sarabun New" w:eastAsia="TH Sarabun New" w:hAnsi="TH Sarabun New" w:cs="TH Sarabun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7D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1">
    <w:name w:val="Grid Table 6 Colorful Accent 1"/>
    <w:basedOn w:val="TableNormal"/>
    <w:uiPriority w:val="51"/>
    <w:rsid w:val="007D63B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D63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55805"/>
    <w:pPr>
      <w:ind w:left="720"/>
      <w:contextualSpacing/>
    </w:pPr>
    <w:rPr>
      <w:color w:val="000000" w:themeColor="text1"/>
    </w:rPr>
  </w:style>
  <w:style w:type="table" w:customStyle="1" w:styleId="GridTable6ColorfulAccent3">
    <w:name w:val="Grid Table 6 Colorful Accent 3"/>
    <w:basedOn w:val="TableNormal"/>
    <w:uiPriority w:val="51"/>
    <w:rsid w:val="004766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41E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F41E6"/>
    <w:rPr>
      <w:rFonts w:ascii="TH Sarabun New" w:eastAsia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F41E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F41E6"/>
    <w:rPr>
      <w:rFonts w:ascii="TH Sarabun New" w:eastAsia="TH Sarabun New" w:hAnsi="TH Sarabun New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6F41E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4756A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4756A"/>
    <w:rPr>
      <w:rFonts w:ascii="TH Sarabun New" w:eastAsiaTheme="majorEastAsia" w:hAnsi="TH Sarabun New" w:cs="TH Sarabun New"/>
      <w:b/>
      <w:bCs/>
      <w:spacing w:val="-10"/>
      <w:kern w:val="28"/>
      <w:sz w:val="40"/>
      <w:szCs w:val="44"/>
    </w:rPr>
  </w:style>
  <w:style w:type="paragraph" w:customStyle="1" w:styleId="TableContent">
    <w:name w:val="Table Content"/>
    <w:basedOn w:val="Normal"/>
    <w:link w:val="TableContentChar"/>
    <w:qFormat/>
    <w:rsid w:val="00C5110A"/>
    <w:pPr>
      <w:spacing w:after="0" w:line="240" w:lineRule="auto"/>
    </w:pPr>
    <w:rPr>
      <w:sz w:val="28"/>
      <w:szCs w:val="28"/>
    </w:rPr>
  </w:style>
  <w:style w:type="character" w:customStyle="1" w:styleId="TableContentChar">
    <w:name w:val="Table Content Char"/>
    <w:basedOn w:val="DefaultParagraphFont"/>
    <w:link w:val="TableContent"/>
    <w:rsid w:val="00C5110A"/>
    <w:rPr>
      <w:rFonts w:ascii="TH Sarabun New" w:eastAsia="TH Sarabun New" w:hAnsi="TH Sarabun New" w:cs="TH Sarabun New"/>
      <w:sz w:val="28"/>
    </w:rPr>
  </w:style>
  <w:style w:type="character" w:styleId="Hyperlink">
    <w:name w:val="Hyperlink"/>
    <w:basedOn w:val="DefaultParagraphFont"/>
    <w:uiPriority w:val="99"/>
    <w:unhideWhenUsed/>
    <w:rsid w:val="008503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22"/>
    <w:rPr>
      <w:rFonts w:ascii="Tahoma" w:eastAsia="TH Sarabun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4D"/>
    <w:rPr>
      <w:rFonts w:ascii="TH Sarabun New" w:eastAsia="TH Sarabun New" w:hAnsi="TH Sarabun New" w:cs="TH Sarabun New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94D"/>
    <w:pPr>
      <w:spacing w:after="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201"/>
    <w:pPr>
      <w:spacing w:after="0" w:line="240" w:lineRule="auto"/>
    </w:pPr>
    <w:rPr>
      <w:rFonts w:ascii="TH Sarabun New" w:eastAsia="TH Sarabun New" w:hAnsi="TH Sarabun New" w:cs="TH Sarabun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194D"/>
    <w:rPr>
      <w:rFonts w:ascii="TH Sarabun New" w:eastAsia="TH Sarabun New" w:hAnsi="TH Sarabun New" w:cs="TH Sarabun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7D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1">
    <w:name w:val="Grid Table 6 Colorful Accent 1"/>
    <w:basedOn w:val="TableNormal"/>
    <w:uiPriority w:val="51"/>
    <w:rsid w:val="007D63B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D63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55805"/>
    <w:pPr>
      <w:ind w:left="720"/>
      <w:contextualSpacing/>
    </w:pPr>
    <w:rPr>
      <w:color w:val="000000" w:themeColor="text1"/>
    </w:rPr>
  </w:style>
  <w:style w:type="table" w:customStyle="1" w:styleId="GridTable6ColorfulAccent3">
    <w:name w:val="Grid Table 6 Colorful Accent 3"/>
    <w:basedOn w:val="TableNormal"/>
    <w:uiPriority w:val="51"/>
    <w:rsid w:val="004766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41E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F41E6"/>
    <w:rPr>
      <w:rFonts w:ascii="TH Sarabun New" w:eastAsia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F41E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F41E6"/>
    <w:rPr>
      <w:rFonts w:ascii="TH Sarabun New" w:eastAsia="TH Sarabun New" w:hAnsi="TH Sarabun New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6F41E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4756A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4756A"/>
    <w:rPr>
      <w:rFonts w:ascii="TH Sarabun New" w:eastAsiaTheme="majorEastAsia" w:hAnsi="TH Sarabun New" w:cs="TH Sarabun New"/>
      <w:b/>
      <w:bCs/>
      <w:spacing w:val="-10"/>
      <w:kern w:val="28"/>
      <w:sz w:val="40"/>
      <w:szCs w:val="44"/>
    </w:rPr>
  </w:style>
  <w:style w:type="paragraph" w:customStyle="1" w:styleId="TableContent">
    <w:name w:val="Table Content"/>
    <w:basedOn w:val="Normal"/>
    <w:link w:val="TableContentChar"/>
    <w:qFormat/>
    <w:rsid w:val="00C5110A"/>
    <w:pPr>
      <w:spacing w:after="0" w:line="240" w:lineRule="auto"/>
    </w:pPr>
    <w:rPr>
      <w:sz w:val="28"/>
      <w:szCs w:val="28"/>
    </w:rPr>
  </w:style>
  <w:style w:type="character" w:customStyle="1" w:styleId="TableContentChar">
    <w:name w:val="Table Content Char"/>
    <w:basedOn w:val="DefaultParagraphFont"/>
    <w:link w:val="TableContent"/>
    <w:rsid w:val="00C5110A"/>
    <w:rPr>
      <w:rFonts w:ascii="TH Sarabun New" w:eastAsia="TH Sarabun New" w:hAnsi="TH Sarabun New" w:cs="TH Sarabun New"/>
      <w:sz w:val="28"/>
    </w:rPr>
  </w:style>
  <w:style w:type="character" w:styleId="Hyperlink">
    <w:name w:val="Hyperlink"/>
    <w:basedOn w:val="DefaultParagraphFont"/>
    <w:uiPriority w:val="99"/>
    <w:unhideWhenUsed/>
    <w:rsid w:val="008503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7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22"/>
    <w:rPr>
      <w:rFonts w:ascii="Tahoma" w:eastAsia="TH Sarabun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hana.TAE-FL7\Desktop\RequestForm%202-3%20&#3649;&#3585;&#3657;&#3648;&#3621;&#3639;&#3656;&#3629;&#3609;&#3627;&#3609;&#3657;&#3634;&#3652;&#3617;&#3656;&#3652;&#3604;&#3657;\TemplateRequestForm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DED899ED8048239959684F4E0C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9D1E-7565-4D20-8CD6-BB473723C7F8}"/>
      </w:docPartPr>
      <w:docPartBody>
        <w:p w:rsidR="00831706" w:rsidRDefault="00B97014">
          <w:pPr>
            <w:pStyle w:val="DCDED899ED8048239959684F4E0C187B"/>
          </w:pPr>
          <w:r w:rsidRPr="008158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14"/>
    <w:rsid w:val="00666F93"/>
    <w:rsid w:val="00831706"/>
    <w:rsid w:val="00B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DED899ED8048239959684F4E0C187B">
    <w:name w:val="DCDED899ED8048239959684F4E0C187B"/>
  </w:style>
  <w:style w:type="paragraph" w:customStyle="1" w:styleId="6973B5C44BB543879E125BCD0F678D95">
    <w:name w:val="6973B5C44BB543879E125BCD0F678D95"/>
  </w:style>
  <w:style w:type="paragraph" w:customStyle="1" w:styleId="EF5F1EEB3A2147DAAF88080DE82C8A07">
    <w:name w:val="EF5F1EEB3A2147DAAF88080DE82C8A07"/>
  </w:style>
  <w:style w:type="paragraph" w:customStyle="1" w:styleId="F913D219F1F442F3AFD1402EAA80708E">
    <w:name w:val="F913D219F1F442F3AFD1402EAA80708E"/>
  </w:style>
  <w:style w:type="paragraph" w:customStyle="1" w:styleId="A4960FC27C344B2EA444E07B6B4FDF96">
    <w:name w:val="A4960FC27C344B2EA444E07B6B4FDF96"/>
  </w:style>
  <w:style w:type="paragraph" w:customStyle="1" w:styleId="A7D9664F86C444A4B52C6ACA924ED9B5">
    <w:name w:val="A7D9664F86C444A4B52C6ACA924ED9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DED899ED8048239959684F4E0C187B">
    <w:name w:val="DCDED899ED8048239959684F4E0C187B"/>
  </w:style>
  <w:style w:type="paragraph" w:customStyle="1" w:styleId="6973B5C44BB543879E125BCD0F678D95">
    <w:name w:val="6973B5C44BB543879E125BCD0F678D95"/>
  </w:style>
  <w:style w:type="paragraph" w:customStyle="1" w:styleId="EF5F1EEB3A2147DAAF88080DE82C8A07">
    <w:name w:val="EF5F1EEB3A2147DAAF88080DE82C8A07"/>
  </w:style>
  <w:style w:type="paragraph" w:customStyle="1" w:styleId="F913D219F1F442F3AFD1402EAA80708E">
    <w:name w:val="F913D219F1F442F3AFD1402EAA80708E"/>
  </w:style>
  <w:style w:type="paragraph" w:customStyle="1" w:styleId="A4960FC27C344B2EA444E07B6B4FDF96">
    <w:name w:val="A4960FC27C344B2EA444E07B6B4FDF96"/>
  </w:style>
  <w:style w:type="paragraph" w:customStyle="1" w:styleId="A7D9664F86C444A4B52C6ACA924ED9B5">
    <w:name w:val="A7D9664F86C444A4B52C6ACA924ED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TemplateRequestForm2</Template>
  <TotalTime>2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Luckhana</dc:creator>
  <cp:keywords/>
  <dc:description/>
  <cp:lastModifiedBy>Admin</cp:lastModifiedBy>
  <cp:revision>2</cp:revision>
  <cp:lastPrinted>2019-09-03T14:16:00Z</cp:lastPrinted>
  <dcterms:created xsi:type="dcterms:W3CDTF">2020-09-19T04:16:00Z</dcterms:created>
  <dcterms:modified xsi:type="dcterms:W3CDTF">2021-03-11T03:17:00Z</dcterms:modified>
</cp:coreProperties>
</file>